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39" w:tblpY="-5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727"/>
        <w:gridCol w:w="2016"/>
        <w:gridCol w:w="2946"/>
      </w:tblGrid>
      <w:tr w:rsidR="00817947" w:rsidRPr="00452BB8" w14:paraId="79B54EBB" w14:textId="77777777" w:rsidTr="35E56FBF">
        <w:trPr>
          <w:trHeight w:val="564"/>
        </w:trPr>
        <w:tc>
          <w:tcPr>
            <w:tcW w:w="10060" w:type="dxa"/>
            <w:gridSpan w:val="4"/>
            <w:vAlign w:val="center"/>
          </w:tcPr>
          <w:p w14:paraId="1843BCF9" w14:textId="77777777" w:rsidR="00817947" w:rsidRPr="00817947" w:rsidRDefault="00817947" w:rsidP="00677C66">
            <w:pPr>
              <w:rPr>
                <w:rFonts w:cs="Arial"/>
                <w:b/>
                <w:color w:val="00356A"/>
                <w:sz w:val="28"/>
                <w:szCs w:val="28"/>
                <w:lang w:val="de-CH"/>
              </w:rPr>
            </w:pPr>
            <w:bookmarkStart w:id="0" w:name="_Hlk178239855"/>
            <w:r w:rsidRPr="00817947">
              <w:rPr>
                <w:rFonts w:cs="Arial"/>
                <w:b/>
                <w:color w:val="00356A"/>
                <w:sz w:val="28"/>
                <w:szCs w:val="28"/>
                <w:lang w:val="de-CH"/>
              </w:rPr>
              <w:t>OP Anmeldeformular Medizinisches Zentrum Haus zur Pyramide</w:t>
            </w:r>
          </w:p>
        </w:tc>
      </w:tr>
      <w:tr w:rsidR="00817947" w:rsidRPr="00905CF1" w14:paraId="2B1E246D" w14:textId="77777777" w:rsidTr="35E56FBF">
        <w:trPr>
          <w:trHeight w:val="414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A5791" w14:textId="77777777" w:rsidR="00817947" w:rsidRPr="00F31E2C" w:rsidRDefault="00817947" w:rsidP="00677C66">
            <w:pPr>
              <w:rPr>
                <w:rFonts w:cs="Arial"/>
                <w:b/>
                <w:szCs w:val="19"/>
              </w:rPr>
            </w:pPr>
            <w:r w:rsidRPr="00F31E2C">
              <w:rPr>
                <w:rFonts w:cs="Arial"/>
                <w:b/>
                <w:szCs w:val="19"/>
              </w:rPr>
              <w:t>Operationstag</w:t>
            </w:r>
          </w:p>
        </w:tc>
      </w:tr>
      <w:tr w:rsidR="00817947" w:rsidRPr="00905CF1" w14:paraId="3490EB2B" w14:textId="77777777" w:rsidTr="35E56FBF">
        <w:trPr>
          <w:trHeight w:val="406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3FC4" w14:textId="77777777" w:rsidR="00817947" w:rsidRPr="00F31E2C" w:rsidRDefault="00817947" w:rsidP="00677C66">
            <w:pPr>
              <w:rPr>
                <w:rFonts w:cs="Arial"/>
                <w:b/>
                <w:szCs w:val="19"/>
              </w:rPr>
            </w:pPr>
            <w:r w:rsidRPr="00F31E2C">
              <w:rPr>
                <w:rFonts w:cs="Arial"/>
                <w:b/>
                <w:szCs w:val="19"/>
              </w:rPr>
              <w:t>Eintrittszeit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317B2" w14:textId="77777777" w:rsidR="00817947" w:rsidRPr="00F31E2C" w:rsidRDefault="00817947" w:rsidP="00677C66">
            <w:pPr>
              <w:ind w:right="-108"/>
              <w:rPr>
                <w:rFonts w:cs="Arial"/>
                <w:b/>
                <w:szCs w:val="19"/>
              </w:rPr>
            </w:pPr>
            <w:r w:rsidRPr="00F31E2C">
              <w:rPr>
                <w:rFonts w:cs="Arial"/>
                <w:b/>
                <w:szCs w:val="19"/>
              </w:rPr>
              <w:t>Schnittzeit</w:t>
            </w:r>
          </w:p>
        </w:tc>
      </w:tr>
      <w:tr w:rsidR="00817947" w:rsidRPr="00905CF1" w14:paraId="3503D69E" w14:textId="77777777" w:rsidTr="35E56FBF">
        <w:trPr>
          <w:trHeight w:val="410"/>
        </w:trPr>
        <w:tc>
          <w:tcPr>
            <w:tcW w:w="5098" w:type="dxa"/>
            <w:gridSpan w:val="2"/>
            <w:tcBorders>
              <w:top w:val="single" w:sz="4" w:space="0" w:color="auto"/>
            </w:tcBorders>
            <w:vAlign w:val="center"/>
          </w:tcPr>
          <w:p w14:paraId="369AB2DA" w14:textId="77777777" w:rsidR="00817947" w:rsidRPr="00F31E2C" w:rsidRDefault="00817947" w:rsidP="00677C66">
            <w:pPr>
              <w:rPr>
                <w:rFonts w:cs="Arial"/>
                <w:b/>
                <w:szCs w:val="19"/>
              </w:rPr>
            </w:pPr>
            <w:r w:rsidRPr="00F31E2C">
              <w:rPr>
                <w:rFonts w:cs="Arial"/>
                <w:b/>
                <w:szCs w:val="19"/>
              </w:rPr>
              <w:t>Operateur</w:t>
            </w:r>
          </w:p>
          <w:p w14:paraId="67CC340D" w14:textId="57754748" w:rsidR="00817947" w:rsidRPr="00F31E2C" w:rsidRDefault="00817947" w:rsidP="00677C66">
            <w:pPr>
              <w:rPr>
                <w:rFonts w:cs="Arial"/>
                <w:szCs w:val="19"/>
              </w:rPr>
            </w:pPr>
            <w:r w:rsidRPr="00F31E2C">
              <w:rPr>
                <w:rFonts w:cs="Arial"/>
                <w:szCs w:val="19"/>
              </w:rPr>
              <w:t>Assistenz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</w:tcBorders>
            <w:vAlign w:val="center"/>
          </w:tcPr>
          <w:p w14:paraId="1FF5D547" w14:textId="759CC39E" w:rsidR="00817947" w:rsidRPr="00F31E2C" w:rsidRDefault="00817947" w:rsidP="00677C66">
            <w:pPr>
              <w:rPr>
                <w:rFonts w:cs="Arial"/>
                <w:szCs w:val="19"/>
              </w:rPr>
            </w:pPr>
            <w:r w:rsidRPr="00F31E2C">
              <w:rPr>
                <w:rFonts w:cs="Arial"/>
                <w:b/>
                <w:szCs w:val="19"/>
              </w:rPr>
              <w:t>Sprache</w:t>
            </w:r>
            <w:r w:rsidRPr="00F31E2C">
              <w:rPr>
                <w:rFonts w:cs="Arial"/>
                <w:szCs w:val="19"/>
              </w:rPr>
              <w:t xml:space="preserve"> </w:t>
            </w:r>
            <w:r w:rsidRPr="00F31E2C">
              <w:rPr>
                <w:rFonts w:cs="Arial"/>
                <w:b/>
                <w:szCs w:val="19"/>
              </w:rPr>
              <w:t xml:space="preserve"> </w:t>
            </w:r>
            <w:r w:rsidRPr="00F31E2C">
              <w:rPr>
                <w:rFonts w:cs="Arial"/>
                <w:szCs w:val="19"/>
              </w:rPr>
              <w:t>deutsch</w:t>
            </w:r>
            <w:r w:rsidRPr="00F31E2C">
              <w:rPr>
                <w:rFonts w:cs="Arial"/>
                <w:b/>
                <w:szCs w:val="19"/>
              </w:rPr>
              <w:t xml:space="preserve"> </w:t>
            </w:r>
            <w:sdt>
              <w:sdtPr>
                <w:rPr>
                  <w:rFonts w:cs="Arial"/>
                  <w:b/>
                  <w:szCs w:val="19"/>
                </w:rPr>
                <w:id w:val="105566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21B">
                  <w:rPr>
                    <w:rFonts w:ascii="MS Gothic" w:eastAsia="MS Gothic" w:hAnsi="MS Gothic" w:cs="Arial" w:hint="eastAsia"/>
                    <w:b/>
                    <w:szCs w:val="19"/>
                  </w:rPr>
                  <w:t>☐</w:t>
                </w:r>
              </w:sdtContent>
            </w:sdt>
            <w:r w:rsidRPr="00F31E2C">
              <w:rPr>
                <w:rFonts w:cs="Arial"/>
                <w:b/>
                <w:szCs w:val="19"/>
              </w:rPr>
              <w:t xml:space="preserve"> </w:t>
            </w:r>
            <w:r w:rsidRPr="00F31E2C">
              <w:rPr>
                <w:rFonts w:cs="Arial"/>
                <w:szCs w:val="19"/>
              </w:rPr>
              <w:t xml:space="preserve">engl. </w:t>
            </w:r>
            <w:sdt>
              <w:sdtPr>
                <w:rPr>
                  <w:rFonts w:cs="Arial"/>
                  <w:b/>
                  <w:szCs w:val="19"/>
                </w:rPr>
                <w:id w:val="142992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5CF">
                  <w:rPr>
                    <w:rFonts w:ascii="MS Gothic" w:eastAsia="MS Gothic" w:hAnsi="MS Gothic" w:cs="Arial" w:hint="eastAsia"/>
                    <w:b/>
                    <w:szCs w:val="19"/>
                  </w:rPr>
                  <w:t>☐</w:t>
                </w:r>
              </w:sdtContent>
            </w:sdt>
          </w:p>
        </w:tc>
      </w:tr>
      <w:tr w:rsidR="00817947" w:rsidRPr="00905CF1" w14:paraId="7EABB1C4" w14:textId="77777777" w:rsidTr="35E56FBF">
        <w:trPr>
          <w:trHeight w:val="340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6F4D2C5C" w14:textId="5AF27EEF" w:rsidR="00817947" w:rsidRPr="00F31E2C" w:rsidRDefault="00817947" w:rsidP="00677C66">
            <w:pPr>
              <w:rPr>
                <w:rFonts w:cs="Arial"/>
                <w:b/>
                <w:bCs/>
                <w:szCs w:val="19"/>
              </w:rPr>
            </w:pPr>
            <w:r w:rsidRPr="00F31E2C">
              <w:rPr>
                <w:rFonts w:cs="Arial"/>
                <w:b/>
                <w:bCs/>
                <w:szCs w:val="19"/>
              </w:rPr>
              <w:t>A</w:t>
            </w:r>
            <w:r w:rsidR="0034243A">
              <w:rPr>
                <w:rFonts w:cs="Arial"/>
                <w:b/>
                <w:bCs/>
                <w:szCs w:val="19"/>
              </w:rPr>
              <w:t>ngaben</w:t>
            </w:r>
            <w:r w:rsidRPr="00F31E2C">
              <w:rPr>
                <w:rFonts w:cs="Arial"/>
                <w:b/>
                <w:bCs/>
                <w:szCs w:val="19"/>
              </w:rPr>
              <w:t xml:space="preserve"> Patient</w:t>
            </w:r>
          </w:p>
        </w:tc>
      </w:tr>
      <w:tr w:rsidR="00817947" w:rsidRPr="00905CF1" w14:paraId="575DC5A5" w14:textId="77777777" w:rsidTr="35E56FBF">
        <w:trPr>
          <w:trHeight w:val="454"/>
        </w:trPr>
        <w:tc>
          <w:tcPr>
            <w:tcW w:w="5098" w:type="dxa"/>
            <w:gridSpan w:val="2"/>
            <w:vAlign w:val="center"/>
          </w:tcPr>
          <w:p w14:paraId="1BCF9F38" w14:textId="77777777" w:rsidR="00817947" w:rsidRPr="00F31E2C" w:rsidRDefault="00817947" w:rsidP="00677C66">
            <w:pPr>
              <w:rPr>
                <w:rFonts w:cs="Arial"/>
                <w:bCs/>
                <w:szCs w:val="19"/>
              </w:rPr>
            </w:pPr>
            <w:r w:rsidRPr="00F31E2C">
              <w:rPr>
                <w:rFonts w:cs="Arial"/>
                <w:bCs/>
                <w:szCs w:val="19"/>
              </w:rPr>
              <w:t>Name</w:t>
            </w:r>
          </w:p>
        </w:tc>
        <w:tc>
          <w:tcPr>
            <w:tcW w:w="4962" w:type="dxa"/>
            <w:gridSpan w:val="2"/>
            <w:vAlign w:val="center"/>
          </w:tcPr>
          <w:p w14:paraId="071BFA4B" w14:textId="33EA4336" w:rsidR="00817947" w:rsidRPr="00F31E2C" w:rsidRDefault="00817947" w:rsidP="00677C66">
            <w:pPr>
              <w:rPr>
                <w:rFonts w:cs="Arial"/>
                <w:bCs/>
                <w:szCs w:val="19"/>
              </w:rPr>
            </w:pPr>
            <w:r w:rsidRPr="00F31E2C">
              <w:rPr>
                <w:rFonts w:cs="Arial"/>
                <w:bCs/>
                <w:szCs w:val="19"/>
              </w:rPr>
              <w:t xml:space="preserve">Vorname                                 </w:t>
            </w:r>
            <w:sdt>
              <w:sdtPr>
                <w:rPr>
                  <w:rFonts w:cs="Arial"/>
                  <w:bCs/>
                  <w:szCs w:val="19"/>
                </w:rPr>
                <w:id w:val="-159046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Arial" w:hint="eastAsia"/>
                    <w:bCs/>
                    <w:szCs w:val="19"/>
                  </w:rPr>
                  <w:t>☐</w:t>
                </w:r>
              </w:sdtContent>
            </w:sdt>
            <w:r w:rsidRPr="00F31E2C">
              <w:rPr>
                <w:rFonts w:cs="Arial"/>
                <w:bCs/>
                <w:szCs w:val="19"/>
              </w:rPr>
              <w:t xml:space="preserve"> m   </w:t>
            </w:r>
            <w:sdt>
              <w:sdtPr>
                <w:rPr>
                  <w:rFonts w:cs="Arial"/>
                  <w:bCs/>
                  <w:szCs w:val="19"/>
                </w:rPr>
                <w:id w:val="110137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Arial" w:hint="eastAsia"/>
                    <w:bCs/>
                    <w:szCs w:val="19"/>
                  </w:rPr>
                  <w:t>☐</w:t>
                </w:r>
              </w:sdtContent>
            </w:sdt>
            <w:r w:rsidRPr="00F31E2C">
              <w:rPr>
                <w:rFonts w:cs="Arial"/>
                <w:bCs/>
                <w:szCs w:val="19"/>
              </w:rPr>
              <w:t xml:space="preserve"> w</w:t>
            </w:r>
          </w:p>
        </w:tc>
      </w:tr>
      <w:tr w:rsidR="00817947" w:rsidRPr="00905CF1" w14:paraId="763DC91E" w14:textId="77777777" w:rsidTr="35E56FBF">
        <w:trPr>
          <w:trHeight w:val="454"/>
        </w:trPr>
        <w:tc>
          <w:tcPr>
            <w:tcW w:w="5098" w:type="dxa"/>
            <w:gridSpan w:val="2"/>
            <w:vAlign w:val="center"/>
          </w:tcPr>
          <w:p w14:paraId="43741FD6" w14:textId="77777777" w:rsidR="00817947" w:rsidRPr="00F31E2C" w:rsidRDefault="00817947" w:rsidP="00677C66">
            <w:pPr>
              <w:rPr>
                <w:rFonts w:cs="Arial"/>
                <w:bCs/>
                <w:szCs w:val="19"/>
              </w:rPr>
            </w:pPr>
            <w:r w:rsidRPr="00F31E2C">
              <w:rPr>
                <w:rFonts w:cs="Arial"/>
                <w:bCs/>
                <w:szCs w:val="19"/>
              </w:rPr>
              <w:t>Geburtsdatum</w:t>
            </w:r>
          </w:p>
        </w:tc>
        <w:tc>
          <w:tcPr>
            <w:tcW w:w="4962" w:type="dxa"/>
            <w:gridSpan w:val="2"/>
            <w:vAlign w:val="center"/>
          </w:tcPr>
          <w:p w14:paraId="58F626DD" w14:textId="50893E3D" w:rsidR="00817947" w:rsidRPr="00F31E2C" w:rsidRDefault="00817947" w:rsidP="00677C66">
            <w:pPr>
              <w:rPr>
                <w:rFonts w:cs="Arial"/>
                <w:bCs/>
                <w:szCs w:val="19"/>
              </w:rPr>
            </w:pPr>
            <w:r w:rsidRPr="00F31E2C">
              <w:rPr>
                <w:rFonts w:cs="Arial"/>
                <w:bCs/>
                <w:szCs w:val="19"/>
              </w:rPr>
              <w:t>E-Mail</w:t>
            </w:r>
          </w:p>
        </w:tc>
      </w:tr>
      <w:tr w:rsidR="00817947" w:rsidRPr="00905CF1" w14:paraId="387D6214" w14:textId="77777777" w:rsidTr="35E56FBF">
        <w:trPr>
          <w:trHeight w:val="454"/>
        </w:trPr>
        <w:tc>
          <w:tcPr>
            <w:tcW w:w="5098" w:type="dxa"/>
            <w:gridSpan w:val="2"/>
            <w:vAlign w:val="center"/>
          </w:tcPr>
          <w:p w14:paraId="3B598620" w14:textId="77777777" w:rsidR="00817947" w:rsidRPr="00F31E2C" w:rsidRDefault="00817947" w:rsidP="00677C66">
            <w:pPr>
              <w:rPr>
                <w:rFonts w:cs="Arial"/>
                <w:bCs/>
                <w:szCs w:val="19"/>
              </w:rPr>
            </w:pPr>
            <w:r w:rsidRPr="00F31E2C">
              <w:rPr>
                <w:rFonts w:cs="Arial"/>
                <w:bCs/>
                <w:szCs w:val="19"/>
              </w:rPr>
              <w:t>Strasse</w:t>
            </w:r>
          </w:p>
        </w:tc>
        <w:tc>
          <w:tcPr>
            <w:tcW w:w="4962" w:type="dxa"/>
            <w:gridSpan w:val="2"/>
            <w:vAlign w:val="center"/>
          </w:tcPr>
          <w:p w14:paraId="747B47C6" w14:textId="77777777" w:rsidR="00817947" w:rsidRPr="00F31E2C" w:rsidRDefault="00817947" w:rsidP="00677C66">
            <w:pPr>
              <w:rPr>
                <w:rFonts w:cs="Arial"/>
                <w:bCs/>
                <w:szCs w:val="19"/>
              </w:rPr>
            </w:pPr>
            <w:r w:rsidRPr="00F31E2C">
              <w:rPr>
                <w:rFonts w:cs="Arial"/>
                <w:bCs/>
                <w:szCs w:val="19"/>
              </w:rPr>
              <w:t>PLZ/ Ort</w:t>
            </w:r>
          </w:p>
        </w:tc>
      </w:tr>
      <w:tr w:rsidR="00817947" w:rsidRPr="00905CF1" w14:paraId="7C81EA11" w14:textId="77777777" w:rsidTr="35E56FBF">
        <w:trPr>
          <w:trHeight w:val="454"/>
        </w:trPr>
        <w:tc>
          <w:tcPr>
            <w:tcW w:w="5098" w:type="dxa"/>
            <w:gridSpan w:val="2"/>
            <w:vAlign w:val="center"/>
          </w:tcPr>
          <w:p w14:paraId="3D286984" w14:textId="77777777" w:rsidR="00817947" w:rsidRPr="00F31E2C" w:rsidRDefault="00817947" w:rsidP="00677C66">
            <w:pPr>
              <w:rPr>
                <w:rFonts w:cs="Arial"/>
                <w:bCs/>
                <w:szCs w:val="19"/>
              </w:rPr>
            </w:pPr>
            <w:r w:rsidRPr="00F31E2C">
              <w:rPr>
                <w:rFonts w:cs="Arial"/>
                <w:bCs/>
                <w:szCs w:val="19"/>
              </w:rPr>
              <w:t>Tel. Privat</w:t>
            </w:r>
          </w:p>
        </w:tc>
        <w:tc>
          <w:tcPr>
            <w:tcW w:w="4962" w:type="dxa"/>
            <w:gridSpan w:val="2"/>
            <w:vAlign w:val="center"/>
          </w:tcPr>
          <w:p w14:paraId="5264B509" w14:textId="77777777" w:rsidR="00817947" w:rsidRPr="00F31E2C" w:rsidRDefault="00817947" w:rsidP="00677C66">
            <w:pPr>
              <w:rPr>
                <w:rFonts w:cs="Arial"/>
                <w:bCs/>
                <w:szCs w:val="19"/>
              </w:rPr>
            </w:pPr>
            <w:r w:rsidRPr="00F31E2C">
              <w:rPr>
                <w:rFonts w:cs="Arial"/>
                <w:bCs/>
                <w:szCs w:val="19"/>
              </w:rPr>
              <w:t>Mobile</w:t>
            </w:r>
          </w:p>
        </w:tc>
      </w:tr>
      <w:tr w:rsidR="00817947" w:rsidRPr="00452BB8" w14:paraId="148EE4FB" w14:textId="77777777" w:rsidTr="35E56FBF">
        <w:trPr>
          <w:trHeight w:val="454"/>
        </w:trPr>
        <w:tc>
          <w:tcPr>
            <w:tcW w:w="10060" w:type="dxa"/>
            <w:gridSpan w:val="4"/>
            <w:vAlign w:val="center"/>
          </w:tcPr>
          <w:p w14:paraId="1EFD792D" w14:textId="77777777" w:rsidR="00817947" w:rsidRPr="00817947" w:rsidRDefault="00817947" w:rsidP="00677C66">
            <w:pPr>
              <w:rPr>
                <w:rFonts w:cs="Arial"/>
                <w:bCs/>
                <w:szCs w:val="19"/>
                <w:lang w:val="de-CH"/>
              </w:rPr>
            </w:pPr>
            <w:r w:rsidRPr="00817947">
              <w:rPr>
                <w:rFonts w:cs="Arial"/>
                <w:bCs/>
                <w:szCs w:val="19"/>
                <w:lang w:val="de-CH"/>
              </w:rPr>
              <w:t xml:space="preserve">Name der Eltern </w:t>
            </w:r>
          </w:p>
          <w:p w14:paraId="7D1E7582" w14:textId="77777777" w:rsidR="00817947" w:rsidRPr="00817947" w:rsidRDefault="00817947" w:rsidP="00677C66">
            <w:pPr>
              <w:rPr>
                <w:rFonts w:cs="Arial"/>
                <w:bCs/>
                <w:szCs w:val="19"/>
                <w:lang w:val="de-CH"/>
              </w:rPr>
            </w:pPr>
            <w:r w:rsidRPr="00817947">
              <w:rPr>
                <w:rFonts w:cs="Arial"/>
                <w:bCs/>
                <w:szCs w:val="19"/>
                <w:lang w:val="de-CH"/>
              </w:rPr>
              <w:t>(Bei Kindern)</w:t>
            </w:r>
          </w:p>
        </w:tc>
      </w:tr>
      <w:tr w:rsidR="00817947" w:rsidRPr="00905CF1" w14:paraId="7D16DE10" w14:textId="77777777" w:rsidTr="35E56FBF">
        <w:trPr>
          <w:trHeight w:val="340"/>
        </w:trPr>
        <w:tc>
          <w:tcPr>
            <w:tcW w:w="2371" w:type="dxa"/>
            <w:vAlign w:val="center"/>
          </w:tcPr>
          <w:p w14:paraId="48F32243" w14:textId="77777777" w:rsidR="00817947" w:rsidRPr="00F31E2C" w:rsidRDefault="00817947" w:rsidP="00677C66">
            <w:pPr>
              <w:rPr>
                <w:rFonts w:cs="Arial"/>
                <w:b/>
                <w:szCs w:val="19"/>
              </w:rPr>
            </w:pPr>
            <w:r w:rsidRPr="00F31E2C">
              <w:rPr>
                <w:rFonts w:cs="Arial"/>
                <w:b/>
                <w:szCs w:val="19"/>
              </w:rPr>
              <w:t>Garant</w:t>
            </w:r>
          </w:p>
        </w:tc>
        <w:tc>
          <w:tcPr>
            <w:tcW w:w="7689" w:type="dxa"/>
            <w:gridSpan w:val="3"/>
            <w:vAlign w:val="center"/>
          </w:tcPr>
          <w:p w14:paraId="32763D35" w14:textId="741FE9E4" w:rsidR="00817947" w:rsidRPr="00F31E2C" w:rsidRDefault="0050421B" w:rsidP="00677C66">
            <w:pPr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-116199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817947" w:rsidRPr="00F31E2C">
              <w:rPr>
                <w:rFonts w:cs="Arial"/>
                <w:szCs w:val="19"/>
              </w:rPr>
              <w:t xml:space="preserve">  Krankenkasse     </w:t>
            </w:r>
            <w:sdt>
              <w:sdtPr>
                <w:rPr>
                  <w:rFonts w:cs="Arial"/>
                  <w:szCs w:val="19"/>
                </w:rPr>
                <w:id w:val="28377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Arial" w:hint="eastAsia"/>
                    <w:szCs w:val="19"/>
                  </w:rPr>
                  <w:t>☐</w:t>
                </w:r>
              </w:sdtContent>
            </w:sdt>
            <w:r w:rsidR="00817947" w:rsidRPr="00F31E2C">
              <w:rPr>
                <w:rFonts w:cs="Arial"/>
                <w:szCs w:val="19"/>
              </w:rPr>
              <w:t xml:space="preserve">  Unfall      </w:t>
            </w:r>
            <w:sdt>
              <w:sdtPr>
                <w:rPr>
                  <w:rFonts w:cs="Arial"/>
                  <w:szCs w:val="19"/>
                </w:rPr>
                <w:id w:val="206914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Arial" w:hint="eastAsia"/>
                    <w:szCs w:val="19"/>
                  </w:rPr>
                  <w:t>☐</w:t>
                </w:r>
              </w:sdtContent>
            </w:sdt>
            <w:r w:rsidR="00817947" w:rsidRPr="00F31E2C">
              <w:rPr>
                <w:rFonts w:cs="Arial"/>
                <w:szCs w:val="19"/>
              </w:rPr>
              <w:t xml:space="preserve">  Selbstzahler     </w:t>
            </w:r>
            <w:sdt>
              <w:sdtPr>
                <w:rPr>
                  <w:rFonts w:cs="Arial"/>
                  <w:szCs w:val="19"/>
                </w:rPr>
                <w:id w:val="-198137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Arial" w:hint="eastAsia"/>
                    <w:szCs w:val="19"/>
                  </w:rPr>
                  <w:t>☐</w:t>
                </w:r>
              </w:sdtContent>
            </w:sdt>
            <w:r w:rsidR="00817947" w:rsidRPr="00F31E2C">
              <w:rPr>
                <w:rFonts w:cs="Arial"/>
                <w:szCs w:val="19"/>
              </w:rPr>
              <w:t xml:space="preserve"> </w:t>
            </w:r>
          </w:p>
        </w:tc>
      </w:tr>
      <w:tr w:rsidR="00817947" w:rsidRPr="00905CF1" w14:paraId="3C76A488" w14:textId="77777777" w:rsidTr="35E56FBF">
        <w:trPr>
          <w:trHeight w:val="340"/>
        </w:trPr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14:paraId="7151F469" w14:textId="77777777" w:rsidR="00817947" w:rsidRPr="00F31E2C" w:rsidRDefault="00817947" w:rsidP="00677C66">
            <w:pPr>
              <w:rPr>
                <w:rFonts w:cs="Arial"/>
                <w:b/>
                <w:szCs w:val="19"/>
              </w:rPr>
            </w:pPr>
            <w:r w:rsidRPr="00F31E2C">
              <w:rPr>
                <w:rFonts w:cs="Arial"/>
                <w:b/>
                <w:szCs w:val="19"/>
              </w:rPr>
              <w:t>Name der KK / UVG</w:t>
            </w:r>
          </w:p>
        </w:tc>
        <w:tc>
          <w:tcPr>
            <w:tcW w:w="7689" w:type="dxa"/>
            <w:gridSpan w:val="3"/>
            <w:tcBorders>
              <w:bottom w:val="single" w:sz="4" w:space="0" w:color="auto"/>
            </w:tcBorders>
            <w:vAlign w:val="center"/>
          </w:tcPr>
          <w:p w14:paraId="701A4FDC" w14:textId="77777777" w:rsidR="00817947" w:rsidRPr="00F31E2C" w:rsidRDefault="00817947" w:rsidP="00677C66">
            <w:pPr>
              <w:rPr>
                <w:rFonts w:cs="Arial"/>
                <w:szCs w:val="19"/>
              </w:rPr>
            </w:pPr>
          </w:p>
        </w:tc>
      </w:tr>
      <w:tr w:rsidR="009F29CE" w:rsidRPr="00905CF1" w14:paraId="61FDA025" w14:textId="77777777" w:rsidTr="35E56FBF">
        <w:trPr>
          <w:trHeight w:val="340"/>
        </w:trPr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14:paraId="7259461B" w14:textId="5EEFD756" w:rsidR="009F29CE" w:rsidRPr="00F31E2C" w:rsidRDefault="009F29CE" w:rsidP="00677C66">
            <w:pPr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Zusatzversicherung</w:t>
            </w:r>
          </w:p>
        </w:tc>
        <w:tc>
          <w:tcPr>
            <w:tcW w:w="7689" w:type="dxa"/>
            <w:gridSpan w:val="3"/>
            <w:tcBorders>
              <w:bottom w:val="single" w:sz="4" w:space="0" w:color="auto"/>
            </w:tcBorders>
            <w:vAlign w:val="center"/>
          </w:tcPr>
          <w:p w14:paraId="65E3749D" w14:textId="64F79053" w:rsidR="009F29CE" w:rsidRPr="00F31E2C" w:rsidRDefault="0050421B" w:rsidP="00677C66">
            <w:pPr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14987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9F29CE" w:rsidRPr="00F31E2C">
              <w:rPr>
                <w:rFonts w:cs="Arial"/>
                <w:szCs w:val="19"/>
              </w:rPr>
              <w:t xml:space="preserve">  Privat                   </w:t>
            </w:r>
            <w:sdt>
              <w:sdtPr>
                <w:rPr>
                  <w:rFonts w:cs="Arial"/>
                  <w:szCs w:val="19"/>
                </w:rPr>
                <w:id w:val="194919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Arial" w:hint="eastAsia"/>
                    <w:szCs w:val="19"/>
                  </w:rPr>
                  <w:t>☐</w:t>
                </w:r>
              </w:sdtContent>
            </w:sdt>
            <w:r w:rsidR="009F29CE" w:rsidRPr="00F31E2C">
              <w:rPr>
                <w:rFonts w:cs="Arial"/>
                <w:szCs w:val="19"/>
              </w:rPr>
              <w:t xml:space="preserve">  Halbprivat                  </w:t>
            </w:r>
            <w:sdt>
              <w:sdtPr>
                <w:rPr>
                  <w:rFonts w:cs="Arial"/>
                  <w:szCs w:val="19"/>
                </w:rPr>
                <w:id w:val="58156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Arial" w:hint="eastAsia"/>
                    <w:szCs w:val="19"/>
                  </w:rPr>
                  <w:t>☐</w:t>
                </w:r>
              </w:sdtContent>
            </w:sdt>
            <w:r w:rsidR="009F29CE" w:rsidRPr="00F31E2C">
              <w:rPr>
                <w:rFonts w:cs="Arial"/>
                <w:szCs w:val="19"/>
              </w:rPr>
              <w:t xml:space="preserve">  Allgemein      </w:t>
            </w:r>
            <w:sdt>
              <w:sdtPr>
                <w:rPr>
                  <w:rFonts w:cs="Arial"/>
                  <w:szCs w:val="19"/>
                </w:rPr>
                <w:id w:val="-138486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Arial" w:hint="eastAsia"/>
                    <w:szCs w:val="19"/>
                  </w:rPr>
                  <w:t>☐</w:t>
                </w:r>
              </w:sdtContent>
            </w:sdt>
            <w:r w:rsidR="00131EEC" w:rsidRPr="00F31E2C">
              <w:rPr>
                <w:rFonts w:cs="Arial"/>
                <w:szCs w:val="19"/>
              </w:rPr>
              <w:t xml:space="preserve"> </w:t>
            </w:r>
          </w:p>
        </w:tc>
      </w:tr>
      <w:tr w:rsidR="00817947" w:rsidRPr="00905CF1" w14:paraId="5F57F3C2" w14:textId="77777777" w:rsidTr="35E56FBF">
        <w:trPr>
          <w:trHeight w:val="757"/>
        </w:trPr>
        <w:tc>
          <w:tcPr>
            <w:tcW w:w="2371" w:type="dxa"/>
            <w:vAlign w:val="center"/>
          </w:tcPr>
          <w:p w14:paraId="72E8FC10" w14:textId="21862591" w:rsidR="00817947" w:rsidRPr="00F31E2C" w:rsidRDefault="00817947" w:rsidP="5CD377AA">
            <w:pPr>
              <w:rPr>
                <w:rFonts w:cs="Arial"/>
                <w:b/>
                <w:bCs/>
              </w:rPr>
            </w:pPr>
            <w:r w:rsidRPr="1E48F679">
              <w:rPr>
                <w:rFonts w:cs="Arial"/>
                <w:b/>
                <w:bCs/>
              </w:rPr>
              <w:t>Eintrittsdiagnose</w:t>
            </w:r>
            <w:r w:rsidR="60FD303D" w:rsidRPr="1E48F679">
              <w:rPr>
                <w:rFonts w:cs="Arial"/>
                <w:b/>
                <w:bCs/>
              </w:rPr>
              <w:t>/</w:t>
            </w:r>
          </w:p>
          <w:p w14:paraId="6C122B8D" w14:textId="48A62CD1" w:rsidR="00817947" w:rsidRPr="00F31E2C" w:rsidRDefault="60FD303D" w:rsidP="5CD377AA">
            <w:pPr>
              <w:rPr>
                <w:rFonts w:cs="Arial"/>
                <w:b/>
                <w:bCs/>
              </w:rPr>
            </w:pPr>
            <w:r w:rsidRPr="35E56FBF">
              <w:rPr>
                <w:rFonts w:cs="Arial"/>
                <w:b/>
                <w:bCs/>
              </w:rPr>
              <w:t>ICD</w:t>
            </w:r>
            <w:r w:rsidR="6954066D" w:rsidRPr="35E56FBF">
              <w:rPr>
                <w:rFonts w:cs="Arial"/>
                <w:b/>
                <w:bCs/>
              </w:rPr>
              <w:t>-</w:t>
            </w:r>
            <w:r w:rsidRPr="35E56FBF">
              <w:rPr>
                <w:rFonts w:cs="Arial"/>
                <w:b/>
                <w:bCs/>
              </w:rPr>
              <w:t>10 Code</w:t>
            </w:r>
          </w:p>
        </w:tc>
        <w:tc>
          <w:tcPr>
            <w:tcW w:w="7689" w:type="dxa"/>
            <w:gridSpan w:val="3"/>
            <w:vAlign w:val="center"/>
          </w:tcPr>
          <w:p w14:paraId="101DB93C" w14:textId="77777777" w:rsidR="00817947" w:rsidRPr="00F31E2C" w:rsidRDefault="00817947" w:rsidP="00677C66">
            <w:pPr>
              <w:rPr>
                <w:rFonts w:cs="Arial"/>
                <w:szCs w:val="19"/>
              </w:rPr>
            </w:pPr>
          </w:p>
        </w:tc>
      </w:tr>
      <w:tr w:rsidR="00817947" w:rsidRPr="00905CF1" w14:paraId="4425CF77" w14:textId="77777777" w:rsidTr="35E56FBF">
        <w:trPr>
          <w:trHeight w:val="413"/>
        </w:trPr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14:paraId="4C2F45D3" w14:textId="77777777" w:rsidR="00817947" w:rsidRPr="00F31E2C" w:rsidRDefault="00817947" w:rsidP="00677C66">
            <w:pPr>
              <w:rPr>
                <w:rFonts w:cs="Arial"/>
                <w:b/>
                <w:szCs w:val="19"/>
              </w:rPr>
            </w:pPr>
            <w:r w:rsidRPr="00F31E2C">
              <w:rPr>
                <w:rFonts w:cs="Arial"/>
                <w:b/>
                <w:szCs w:val="19"/>
              </w:rPr>
              <w:t>Nebendiagnosen</w:t>
            </w:r>
          </w:p>
        </w:tc>
        <w:tc>
          <w:tcPr>
            <w:tcW w:w="7689" w:type="dxa"/>
            <w:gridSpan w:val="3"/>
            <w:tcBorders>
              <w:bottom w:val="single" w:sz="4" w:space="0" w:color="auto"/>
            </w:tcBorders>
            <w:vAlign w:val="center"/>
          </w:tcPr>
          <w:p w14:paraId="4C967C27" w14:textId="77777777" w:rsidR="00817947" w:rsidRPr="00F31E2C" w:rsidRDefault="00817947" w:rsidP="00677C66">
            <w:pPr>
              <w:rPr>
                <w:rFonts w:cs="Arial"/>
                <w:szCs w:val="19"/>
              </w:rPr>
            </w:pPr>
          </w:p>
        </w:tc>
      </w:tr>
      <w:tr w:rsidR="003D3379" w:rsidRPr="00905CF1" w14:paraId="19D2C7CB" w14:textId="77777777" w:rsidTr="35E56FBF">
        <w:trPr>
          <w:trHeight w:val="420"/>
        </w:trPr>
        <w:tc>
          <w:tcPr>
            <w:tcW w:w="2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6B17D4" w14:textId="6F3365D0" w:rsidR="003D3379" w:rsidRPr="00817947" w:rsidRDefault="003D3379" w:rsidP="00677C66">
            <w:pPr>
              <w:rPr>
                <w:rFonts w:cs="Arial"/>
                <w:b/>
                <w:bCs/>
                <w:szCs w:val="19"/>
              </w:rPr>
            </w:pPr>
            <w:r w:rsidRPr="00817947">
              <w:rPr>
                <w:rFonts w:cs="Arial"/>
                <w:b/>
                <w:bCs/>
                <w:szCs w:val="19"/>
              </w:rPr>
              <w:t>Operation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7DFAFA" w14:textId="315A56B7" w:rsidR="003D3379" w:rsidRPr="00F31E2C" w:rsidRDefault="0050421B" w:rsidP="00677C66">
            <w:pPr>
              <w:ind w:right="-4481"/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192021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3D3379" w:rsidRPr="00F31E2C">
              <w:rPr>
                <w:rFonts w:cs="Arial"/>
                <w:szCs w:val="19"/>
              </w:rPr>
              <w:t xml:space="preserve">   rechts</w:t>
            </w:r>
            <w:r w:rsidR="003D3379">
              <w:rPr>
                <w:rFonts w:cs="Arial"/>
                <w:szCs w:val="19"/>
              </w:rPr>
              <w:t xml:space="preserve">        </w:t>
            </w:r>
            <w:sdt>
              <w:sdtPr>
                <w:rPr>
                  <w:rFonts w:cs="Arial"/>
                  <w:szCs w:val="19"/>
                </w:rPr>
                <w:id w:val="-41847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Arial" w:hint="eastAsia"/>
                    <w:szCs w:val="19"/>
                  </w:rPr>
                  <w:t>☐</w:t>
                </w:r>
              </w:sdtContent>
            </w:sdt>
            <w:r w:rsidR="003D3379" w:rsidRPr="00F31E2C">
              <w:rPr>
                <w:rFonts w:cs="Arial"/>
                <w:szCs w:val="19"/>
              </w:rPr>
              <w:t xml:space="preserve">    links</w:t>
            </w:r>
            <w:r w:rsidR="003D3379">
              <w:rPr>
                <w:rFonts w:cs="Arial"/>
                <w:szCs w:val="19"/>
              </w:rPr>
              <w:t xml:space="preserve">               </w:t>
            </w:r>
            <w:r w:rsidR="003D3379" w:rsidRPr="00F31E2C">
              <w:rPr>
                <w:rFonts w:ascii="Wingdings" w:eastAsia="Wingdings" w:hAnsi="Wingdings" w:cs="Wingdings"/>
                <w:szCs w:val="19"/>
              </w:rPr>
              <w:t>¨</w:t>
            </w:r>
            <w:r w:rsidR="003D3379" w:rsidRPr="00F31E2C">
              <w:rPr>
                <w:rFonts w:cs="Arial"/>
                <w:szCs w:val="19"/>
              </w:rPr>
              <w:t xml:space="preserve">   beidseitig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Wingdings" w:eastAsia="Wingdings" w:hAnsi="Wingdings" w:cs="Wingdings"/>
              </w:rPr>
              <w:id w:val="94136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12364A" w14:textId="24106FB9" w:rsidR="003D3379" w:rsidRPr="00451914" w:rsidRDefault="008957C4" w:rsidP="7A8DCD48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Wingdings" w:hint="eastAsia"/>
                  </w:rPr>
                  <w:t>☐</w:t>
                </w:r>
              </w:p>
            </w:sdtContent>
          </w:sdt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9D43" w14:textId="0E79AC23" w:rsidR="003D3379" w:rsidRPr="00F31E2C" w:rsidRDefault="003D3379" w:rsidP="00677C66">
            <w:pPr>
              <w:rPr>
                <w:rFonts w:cs="Arial"/>
                <w:szCs w:val="19"/>
              </w:rPr>
            </w:pPr>
            <w:r w:rsidRPr="00F31E2C">
              <w:rPr>
                <w:rFonts w:cs="Arial"/>
                <w:szCs w:val="19"/>
              </w:rPr>
              <w:t>OP Dauer ………………  Min</w:t>
            </w:r>
          </w:p>
        </w:tc>
      </w:tr>
      <w:tr w:rsidR="00652832" w:rsidRPr="00905CF1" w14:paraId="0B4D3082" w14:textId="77777777" w:rsidTr="35E56FBF">
        <w:trPr>
          <w:trHeight w:val="420"/>
        </w:trPr>
        <w:tc>
          <w:tcPr>
            <w:tcW w:w="2371" w:type="dxa"/>
            <w:vMerge/>
            <w:vAlign w:val="center"/>
          </w:tcPr>
          <w:p w14:paraId="0A670178" w14:textId="77777777" w:rsidR="00652832" w:rsidRPr="00817947" w:rsidRDefault="00652832" w:rsidP="00677C66">
            <w:pPr>
              <w:rPr>
                <w:rFonts w:cs="Arial"/>
                <w:b/>
                <w:bCs/>
                <w:szCs w:val="19"/>
              </w:rPr>
            </w:pP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55B1" w14:textId="77777777" w:rsidR="00652832" w:rsidRPr="00F31E2C" w:rsidRDefault="00652832" w:rsidP="00677C66">
            <w:pPr>
              <w:rPr>
                <w:rFonts w:cs="Arial"/>
                <w:szCs w:val="19"/>
              </w:rPr>
            </w:pPr>
          </w:p>
        </w:tc>
      </w:tr>
      <w:tr w:rsidR="00451914" w:rsidRPr="00905CF1" w14:paraId="2D26534E" w14:textId="77777777" w:rsidTr="35E56FBF">
        <w:trPr>
          <w:trHeight w:val="654"/>
        </w:trPr>
        <w:tc>
          <w:tcPr>
            <w:tcW w:w="10060" w:type="dxa"/>
            <w:gridSpan w:val="4"/>
            <w:tcBorders>
              <w:top w:val="single" w:sz="4" w:space="0" w:color="auto"/>
            </w:tcBorders>
          </w:tcPr>
          <w:p w14:paraId="1A6B0A48" w14:textId="77777777" w:rsidR="00451914" w:rsidRPr="00F31E2C" w:rsidRDefault="00451914" w:rsidP="00677C66">
            <w:pPr>
              <w:rPr>
                <w:rFonts w:cs="Arial"/>
                <w:b/>
                <w:szCs w:val="19"/>
              </w:rPr>
            </w:pPr>
            <w:r w:rsidRPr="00F31E2C">
              <w:rPr>
                <w:rFonts w:cs="Arial"/>
                <w:b/>
                <w:szCs w:val="19"/>
              </w:rPr>
              <w:t>Instrumentarium/</w:t>
            </w:r>
          </w:p>
          <w:p w14:paraId="177636F0" w14:textId="77777777" w:rsidR="00451914" w:rsidRPr="00F31E2C" w:rsidRDefault="00451914" w:rsidP="00677C66">
            <w:pPr>
              <w:rPr>
                <w:rFonts w:cs="Arial"/>
                <w:b/>
                <w:szCs w:val="19"/>
              </w:rPr>
            </w:pPr>
            <w:r w:rsidRPr="00F31E2C">
              <w:rPr>
                <w:rFonts w:cs="Arial"/>
                <w:b/>
                <w:szCs w:val="19"/>
              </w:rPr>
              <w:t>Implantate</w:t>
            </w:r>
          </w:p>
        </w:tc>
      </w:tr>
      <w:tr w:rsidR="00451914" w:rsidRPr="00905CF1" w14:paraId="406DD8D3" w14:textId="77777777" w:rsidTr="35E56FBF">
        <w:trPr>
          <w:trHeight w:val="340"/>
        </w:trPr>
        <w:tc>
          <w:tcPr>
            <w:tcW w:w="1006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6A111" w14:textId="77777777" w:rsidR="00451914" w:rsidRPr="00F31E2C" w:rsidRDefault="00451914" w:rsidP="00677C66">
            <w:pPr>
              <w:rPr>
                <w:rFonts w:cs="Arial"/>
                <w:b/>
                <w:szCs w:val="19"/>
              </w:rPr>
            </w:pPr>
            <w:r w:rsidRPr="00F31E2C">
              <w:rPr>
                <w:rFonts w:cs="Arial"/>
                <w:b/>
                <w:szCs w:val="19"/>
              </w:rPr>
              <w:t>Lagerung</w:t>
            </w:r>
          </w:p>
        </w:tc>
      </w:tr>
      <w:tr w:rsidR="00451914" w:rsidRPr="00905CF1" w14:paraId="10328483" w14:textId="77777777" w:rsidTr="35E56FBF">
        <w:trPr>
          <w:trHeight w:val="3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123F3B6" w14:textId="0C072628" w:rsidR="00451914" w:rsidRPr="00F31E2C" w:rsidRDefault="0050421B" w:rsidP="00677C66">
            <w:pPr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-92950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451914" w:rsidRPr="00F31E2C">
              <w:rPr>
                <w:rFonts w:cs="Arial"/>
                <w:szCs w:val="19"/>
              </w:rPr>
              <w:t xml:space="preserve">  Rückenlage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497DE2" w14:textId="0D36DF34" w:rsidR="00451914" w:rsidRPr="00F31E2C" w:rsidRDefault="0050421B" w:rsidP="00677C66">
            <w:pPr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-143211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451914" w:rsidRPr="00F31E2C">
              <w:rPr>
                <w:rFonts w:cs="Arial"/>
                <w:szCs w:val="19"/>
              </w:rPr>
              <w:t xml:space="preserve">  Seitenlage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6F2F19" w14:textId="721B3566" w:rsidR="00451914" w:rsidRPr="00F31E2C" w:rsidRDefault="0050421B" w:rsidP="00677C66">
            <w:pPr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-184546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451914" w:rsidRPr="00F31E2C">
              <w:rPr>
                <w:rFonts w:cs="Arial"/>
                <w:szCs w:val="19"/>
              </w:rPr>
              <w:t xml:space="preserve">  re    </w:t>
            </w:r>
            <w:sdt>
              <w:sdtPr>
                <w:rPr>
                  <w:rFonts w:cs="Arial"/>
                  <w:szCs w:val="19"/>
                </w:rPr>
                <w:id w:val="109883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Arial" w:hint="eastAsia"/>
                    <w:szCs w:val="19"/>
                  </w:rPr>
                  <w:t>☐</w:t>
                </w:r>
              </w:sdtContent>
            </w:sdt>
            <w:r w:rsidR="00451914" w:rsidRPr="00F31E2C">
              <w:rPr>
                <w:rFonts w:cs="Arial"/>
                <w:szCs w:val="19"/>
              </w:rPr>
              <w:t xml:space="preserve">  li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6ED6C8" w14:textId="32B2664D" w:rsidR="00451914" w:rsidRPr="00F31E2C" w:rsidRDefault="0050421B" w:rsidP="00677C66">
            <w:pPr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163906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451914" w:rsidRPr="00F31E2C">
              <w:rPr>
                <w:rFonts w:cs="Arial"/>
                <w:szCs w:val="19"/>
              </w:rPr>
              <w:t xml:space="preserve">  Steinschnitt      </w:t>
            </w:r>
            <w:sdt>
              <w:sdtPr>
                <w:rPr>
                  <w:rFonts w:cs="Arial"/>
                  <w:szCs w:val="19"/>
                </w:rPr>
                <w:id w:val="88776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Arial" w:hint="eastAsia"/>
                    <w:szCs w:val="19"/>
                  </w:rPr>
                  <w:t>☐</w:t>
                </w:r>
              </w:sdtContent>
            </w:sdt>
            <w:r w:rsidR="00451914" w:rsidRPr="00F31E2C">
              <w:rPr>
                <w:rFonts w:cs="Arial"/>
                <w:szCs w:val="19"/>
              </w:rPr>
              <w:t xml:space="preserve"> </w:t>
            </w:r>
          </w:p>
        </w:tc>
      </w:tr>
      <w:tr w:rsidR="00451914" w:rsidRPr="00905CF1" w14:paraId="21F79771" w14:textId="77777777" w:rsidTr="35E56FBF">
        <w:trPr>
          <w:trHeight w:val="34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123E7F" w14:textId="7567BAE3" w:rsidR="00451914" w:rsidRPr="00F31E2C" w:rsidRDefault="0050421B" w:rsidP="00677C66">
            <w:pPr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-1980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451914" w:rsidRPr="00F31E2C">
              <w:rPr>
                <w:rFonts w:cs="Arial"/>
                <w:szCs w:val="19"/>
              </w:rPr>
              <w:t xml:space="preserve">  Bauchlage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F49515" w14:textId="3F56C0B2" w:rsidR="00451914" w:rsidRPr="00F31E2C" w:rsidRDefault="0050421B" w:rsidP="00677C66">
            <w:pPr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-50952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451914" w:rsidRPr="00F31E2C">
              <w:rPr>
                <w:rFonts w:cs="Arial"/>
                <w:szCs w:val="19"/>
              </w:rPr>
              <w:t xml:space="preserve">  Kopfschale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0825B7" w14:textId="0BB9CD04" w:rsidR="00451914" w:rsidRPr="00F31E2C" w:rsidRDefault="0050421B" w:rsidP="00677C66">
            <w:pPr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209165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451914" w:rsidRPr="00F31E2C">
              <w:rPr>
                <w:rFonts w:cs="Arial"/>
                <w:szCs w:val="19"/>
              </w:rPr>
              <w:t xml:space="preserve">  Handtisch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BA436" w14:textId="4922A41A" w:rsidR="00451914" w:rsidRPr="00F31E2C" w:rsidRDefault="0050421B" w:rsidP="00677C66">
            <w:pPr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66652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451914" w:rsidRPr="00F31E2C">
              <w:rPr>
                <w:rFonts w:cs="Arial"/>
                <w:szCs w:val="19"/>
              </w:rPr>
              <w:t xml:space="preserve">  Umlagerung</w:t>
            </w:r>
          </w:p>
        </w:tc>
      </w:tr>
      <w:tr w:rsidR="00451914" w:rsidRPr="00905CF1" w14:paraId="5FE927F1" w14:textId="77777777" w:rsidTr="35E56FBF">
        <w:trPr>
          <w:trHeight w:val="3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798C24" w14:textId="77777777" w:rsidR="00451914" w:rsidRPr="00F31E2C" w:rsidRDefault="00451914" w:rsidP="00677C66">
            <w:pPr>
              <w:rPr>
                <w:rFonts w:cs="Arial"/>
                <w:b/>
                <w:szCs w:val="19"/>
              </w:rPr>
            </w:pPr>
            <w:r w:rsidRPr="00F31E2C">
              <w:rPr>
                <w:rFonts w:cs="Arial"/>
                <w:b/>
                <w:szCs w:val="19"/>
              </w:rPr>
              <w:t>Antibiotika Prophylaxe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01FC7E" w14:textId="40163EBB" w:rsidR="00451914" w:rsidRPr="00F31E2C" w:rsidRDefault="0050421B" w:rsidP="00677C66">
            <w:pPr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184752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451914" w:rsidRPr="00F31E2C">
              <w:rPr>
                <w:rFonts w:cs="Arial"/>
                <w:szCs w:val="19"/>
              </w:rPr>
              <w:t xml:space="preserve">  Cefazolin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406F8C" w14:textId="16F733C7" w:rsidR="00451914" w:rsidRPr="00F31E2C" w:rsidRDefault="0050421B" w:rsidP="00677C66">
            <w:pPr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108850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451914" w:rsidRPr="00F31E2C">
              <w:rPr>
                <w:rFonts w:cs="Arial"/>
                <w:szCs w:val="19"/>
              </w:rPr>
              <w:t xml:space="preserve">  Co Amoxi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A043EC8" w14:textId="2297486E" w:rsidR="00451914" w:rsidRPr="00F31E2C" w:rsidRDefault="0050421B" w:rsidP="00677C66">
            <w:pPr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-16308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451914" w:rsidRPr="00F31E2C">
              <w:rPr>
                <w:rFonts w:cs="Arial"/>
                <w:szCs w:val="19"/>
              </w:rPr>
              <w:t xml:space="preserve">  kein Antibiotika</w:t>
            </w:r>
          </w:p>
        </w:tc>
      </w:tr>
      <w:tr w:rsidR="00451914" w:rsidRPr="00905CF1" w14:paraId="27D8CB35" w14:textId="77777777" w:rsidTr="35E56FBF">
        <w:trPr>
          <w:trHeight w:val="34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AE259D" w14:textId="77777777" w:rsidR="00451914" w:rsidRPr="00F31E2C" w:rsidRDefault="00451914" w:rsidP="00677C66">
            <w:pPr>
              <w:rPr>
                <w:rFonts w:cs="Arial"/>
                <w:b/>
                <w:szCs w:val="19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E5C270" w14:textId="5A3AC7A7" w:rsidR="00451914" w:rsidRPr="00F31E2C" w:rsidRDefault="0050421B" w:rsidP="00677C66">
            <w:pPr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43256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451914" w:rsidRPr="00F31E2C">
              <w:rPr>
                <w:rFonts w:cs="Arial"/>
                <w:szCs w:val="19"/>
              </w:rPr>
              <w:t xml:space="preserve">  Cefuroxim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28" w:type="dxa"/>
            </w:tcMar>
            <w:vAlign w:val="center"/>
          </w:tcPr>
          <w:p w14:paraId="0E612AB1" w14:textId="064844AF" w:rsidR="00451914" w:rsidRPr="00F31E2C" w:rsidRDefault="0050421B" w:rsidP="00677C66">
            <w:pPr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-43035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451914" w:rsidRPr="00F31E2C">
              <w:rPr>
                <w:rFonts w:cs="Arial"/>
                <w:szCs w:val="19"/>
              </w:rPr>
              <w:t xml:space="preserve">  Ciproxin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Wingdings" w:eastAsia="Wingdings" w:hAnsi="Wingdings" w:cs="Wingdings"/>
                <w:szCs w:val="19"/>
              </w:rPr>
              <w:id w:val="-1676489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AF8046" w14:textId="3F94D614" w:rsidR="00451914" w:rsidRPr="00F31E2C" w:rsidRDefault="008957C4" w:rsidP="00677C66">
                <w:pPr>
                  <w:rPr>
                    <w:rFonts w:cs="Arial"/>
                    <w:szCs w:val="19"/>
                  </w:rPr>
                </w:pPr>
                <w:r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p>
            </w:sdtContent>
          </w:sdt>
        </w:tc>
      </w:tr>
      <w:tr w:rsidR="00451914" w:rsidRPr="00905CF1" w14:paraId="529CD95E" w14:textId="77777777" w:rsidTr="35E56FBF">
        <w:trPr>
          <w:trHeight w:val="3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3F564B" w14:textId="532D1D76" w:rsidR="00ED69C3" w:rsidRDefault="00451914" w:rsidP="00677C66">
            <w:pPr>
              <w:rPr>
                <w:rFonts w:cs="Arial"/>
                <w:b/>
                <w:szCs w:val="19"/>
              </w:rPr>
            </w:pPr>
            <w:r w:rsidRPr="00F31E2C">
              <w:rPr>
                <w:rFonts w:cs="Arial"/>
                <w:b/>
                <w:szCs w:val="19"/>
              </w:rPr>
              <w:t>Präoperative</w:t>
            </w:r>
          </w:p>
          <w:p w14:paraId="42F8788F" w14:textId="1B2F0E2B" w:rsidR="00451914" w:rsidRPr="00F31E2C" w:rsidRDefault="00451914" w:rsidP="00677C66">
            <w:pPr>
              <w:rPr>
                <w:rFonts w:cs="Arial"/>
                <w:b/>
                <w:szCs w:val="19"/>
              </w:rPr>
            </w:pPr>
            <w:r w:rsidRPr="00F31E2C">
              <w:rPr>
                <w:rFonts w:cs="Arial"/>
                <w:b/>
                <w:szCs w:val="19"/>
              </w:rPr>
              <w:t>Abklärungen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35EAA7" w14:textId="3265D593" w:rsidR="00451914" w:rsidRPr="00F31E2C" w:rsidRDefault="0050421B" w:rsidP="00677C66">
            <w:pPr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153508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451914" w:rsidRPr="00F31E2C">
              <w:rPr>
                <w:rFonts w:cs="Arial"/>
                <w:szCs w:val="19"/>
              </w:rPr>
              <w:t xml:space="preserve">  Labor</w:t>
            </w:r>
          </w:p>
          <w:p w14:paraId="1C77E74E" w14:textId="0567E7A9" w:rsidR="00451914" w:rsidRPr="00F31E2C" w:rsidRDefault="0050421B" w:rsidP="00677C66">
            <w:pPr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172333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451914" w:rsidRPr="00F31E2C">
              <w:rPr>
                <w:rFonts w:cs="Arial"/>
                <w:szCs w:val="19"/>
              </w:rPr>
              <w:t xml:space="preserve">  Infektiöse Krankheiten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F15E9F" w14:textId="05F46AAC" w:rsidR="00451914" w:rsidRPr="00F31E2C" w:rsidRDefault="0050421B" w:rsidP="00677C66">
            <w:pPr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-21227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451914" w:rsidRPr="00F31E2C">
              <w:rPr>
                <w:rFonts w:cs="Arial"/>
                <w:szCs w:val="19"/>
              </w:rPr>
              <w:t xml:space="preserve">  EKG</w:t>
            </w:r>
          </w:p>
          <w:p w14:paraId="4CC7D7F2" w14:textId="15140354" w:rsidR="00451914" w:rsidRPr="00F31E2C" w:rsidRDefault="0050421B" w:rsidP="00677C66">
            <w:pPr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204323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451914" w:rsidRPr="00F31E2C">
              <w:rPr>
                <w:rFonts w:cs="Arial"/>
                <w:szCs w:val="19"/>
              </w:rPr>
              <w:t xml:space="preserve">  Allergien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4451E" w14:textId="26D8C0B7" w:rsidR="00451914" w:rsidRPr="00F31E2C" w:rsidRDefault="0050421B" w:rsidP="00677C66">
            <w:pPr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88121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451914" w:rsidRPr="00F31E2C">
              <w:rPr>
                <w:rFonts w:cs="Arial"/>
                <w:szCs w:val="19"/>
              </w:rPr>
              <w:t xml:space="preserve">  Röntgen</w:t>
            </w:r>
          </w:p>
          <w:p w14:paraId="03CC6073" w14:textId="77777777" w:rsidR="00451914" w:rsidRPr="00F31E2C" w:rsidRDefault="00451914" w:rsidP="00677C66">
            <w:pPr>
              <w:rPr>
                <w:rFonts w:cs="Arial"/>
                <w:szCs w:val="19"/>
              </w:rPr>
            </w:pPr>
          </w:p>
        </w:tc>
      </w:tr>
      <w:tr w:rsidR="00451914" w:rsidRPr="00905CF1" w14:paraId="0DD6D88E" w14:textId="77777777" w:rsidTr="35E56FBF">
        <w:trPr>
          <w:trHeight w:val="405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4BD0D3" w14:textId="77777777" w:rsidR="00451914" w:rsidRPr="00F31E2C" w:rsidRDefault="00451914" w:rsidP="00677C66">
            <w:pPr>
              <w:rPr>
                <w:rFonts w:cs="Arial"/>
                <w:b/>
                <w:szCs w:val="19"/>
              </w:rPr>
            </w:pPr>
            <w:r w:rsidRPr="00F31E2C">
              <w:rPr>
                <w:rFonts w:cs="Arial"/>
                <w:b/>
                <w:szCs w:val="19"/>
              </w:rPr>
              <w:t>Anästhesie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971B27" w14:textId="7EC99670" w:rsidR="00451914" w:rsidRPr="00F31E2C" w:rsidRDefault="0050421B" w:rsidP="00677C66">
            <w:pPr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-126546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451914" w:rsidRPr="00F31E2C">
              <w:rPr>
                <w:rFonts w:cs="Arial"/>
                <w:szCs w:val="19"/>
              </w:rPr>
              <w:t xml:space="preserve">  Allgemeinanästhesie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F95B3F" w14:textId="4FEC7E97" w:rsidR="00451914" w:rsidRPr="00F31E2C" w:rsidRDefault="0050421B" w:rsidP="00677C66">
            <w:pPr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71840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451914" w:rsidRPr="00F31E2C">
              <w:rPr>
                <w:rFonts w:cs="Arial"/>
                <w:szCs w:val="19"/>
              </w:rPr>
              <w:t xml:space="preserve">  IV-Block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2E3C94" w14:textId="77777777" w:rsidR="00451914" w:rsidRPr="00F31E2C" w:rsidRDefault="00451914" w:rsidP="00677C66">
            <w:pPr>
              <w:rPr>
                <w:rFonts w:cs="Arial"/>
                <w:szCs w:val="19"/>
              </w:rPr>
            </w:pPr>
          </w:p>
        </w:tc>
      </w:tr>
      <w:tr w:rsidR="00451914" w:rsidRPr="00905CF1" w14:paraId="495AEF67" w14:textId="77777777" w:rsidTr="35E56FBF">
        <w:trPr>
          <w:trHeight w:val="340"/>
        </w:trPr>
        <w:tc>
          <w:tcPr>
            <w:tcW w:w="23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3E6A73" w14:textId="77777777" w:rsidR="00451914" w:rsidRPr="00F31E2C" w:rsidRDefault="00451914" w:rsidP="00677C66">
            <w:pPr>
              <w:rPr>
                <w:rFonts w:cs="Arial"/>
                <w:szCs w:val="19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66D5C" w14:textId="0394DABE" w:rsidR="00451914" w:rsidRPr="00F31E2C" w:rsidRDefault="0050421B" w:rsidP="00677C66">
            <w:pPr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-108028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451914" w:rsidRPr="00F31E2C">
              <w:rPr>
                <w:rFonts w:cs="Arial"/>
                <w:szCs w:val="19"/>
              </w:rPr>
              <w:t xml:space="preserve">  Regionalanästhesie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E2302" w14:textId="33DE4B24" w:rsidR="00451914" w:rsidRPr="00F31E2C" w:rsidRDefault="0050421B" w:rsidP="00677C66">
            <w:pPr>
              <w:rPr>
                <w:rFonts w:cs="Arial"/>
                <w:szCs w:val="19"/>
              </w:rPr>
            </w:pPr>
            <w:sdt>
              <w:sdtPr>
                <w:rPr>
                  <w:rFonts w:ascii="Wingdings" w:eastAsia="Wingdings" w:hAnsi="Wingdings" w:cs="Wingdings"/>
                  <w:szCs w:val="19"/>
                </w:rPr>
                <w:id w:val="-56740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>
                  <w:rPr>
                    <w:rFonts w:ascii="MS Gothic" w:eastAsia="MS Gothic" w:hAnsi="MS Gothic" w:cs="Wingdings" w:hint="eastAsia"/>
                    <w:szCs w:val="19"/>
                  </w:rPr>
                  <w:t>☐</w:t>
                </w:r>
              </w:sdtContent>
            </w:sdt>
            <w:r w:rsidR="00451914" w:rsidRPr="00F31E2C">
              <w:rPr>
                <w:rFonts w:cs="Arial"/>
                <w:szCs w:val="19"/>
              </w:rPr>
              <w:t xml:space="preserve">  LA mit Ue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31F398" w14:textId="77777777" w:rsidR="00451914" w:rsidRPr="00F31E2C" w:rsidRDefault="00451914" w:rsidP="00677C66">
            <w:pPr>
              <w:rPr>
                <w:rFonts w:cs="Arial"/>
                <w:szCs w:val="19"/>
              </w:rPr>
            </w:pPr>
          </w:p>
        </w:tc>
      </w:tr>
      <w:tr w:rsidR="00451914" w:rsidRPr="00905CF1" w14:paraId="05D32FC5" w14:textId="77777777" w:rsidTr="35E56FBF">
        <w:trPr>
          <w:trHeight w:val="647"/>
        </w:trPr>
        <w:tc>
          <w:tcPr>
            <w:tcW w:w="10060" w:type="dxa"/>
            <w:gridSpan w:val="4"/>
            <w:tcBorders>
              <w:top w:val="single" w:sz="4" w:space="0" w:color="auto"/>
            </w:tcBorders>
            <w:vAlign w:val="center"/>
          </w:tcPr>
          <w:p w14:paraId="409F0C73" w14:textId="77777777" w:rsidR="00451914" w:rsidRPr="00F31E2C" w:rsidRDefault="00451914" w:rsidP="00677C66">
            <w:pPr>
              <w:rPr>
                <w:rFonts w:cs="Arial"/>
                <w:b/>
                <w:szCs w:val="19"/>
              </w:rPr>
            </w:pPr>
            <w:r w:rsidRPr="00F31E2C">
              <w:rPr>
                <w:rFonts w:cs="Arial"/>
                <w:b/>
                <w:szCs w:val="19"/>
              </w:rPr>
              <w:t>Hausarzt</w:t>
            </w:r>
          </w:p>
          <w:p w14:paraId="30AD5CF0" w14:textId="77777777" w:rsidR="00451914" w:rsidRPr="00F31E2C" w:rsidRDefault="00451914" w:rsidP="00677C66">
            <w:pPr>
              <w:rPr>
                <w:rFonts w:cs="Arial"/>
                <w:bCs/>
                <w:szCs w:val="19"/>
              </w:rPr>
            </w:pPr>
            <w:r w:rsidRPr="00F31E2C">
              <w:rPr>
                <w:rFonts w:cs="Arial"/>
                <w:bCs/>
                <w:szCs w:val="19"/>
              </w:rPr>
              <w:t>Name und Adresse</w:t>
            </w:r>
          </w:p>
        </w:tc>
      </w:tr>
      <w:tr w:rsidR="00451914" w:rsidRPr="00905CF1" w14:paraId="53FC70D9" w14:textId="77777777" w:rsidTr="35E56FBF">
        <w:trPr>
          <w:trHeight w:val="806"/>
        </w:trPr>
        <w:tc>
          <w:tcPr>
            <w:tcW w:w="5098" w:type="dxa"/>
            <w:gridSpan w:val="2"/>
          </w:tcPr>
          <w:p w14:paraId="11DC3E1C" w14:textId="2CFF24A2" w:rsidR="00451914" w:rsidRPr="00F31E2C" w:rsidRDefault="00451914" w:rsidP="00677C66">
            <w:pPr>
              <w:rPr>
                <w:rFonts w:cs="Arial"/>
                <w:b/>
                <w:szCs w:val="19"/>
              </w:rPr>
            </w:pPr>
            <w:r w:rsidRPr="00F31E2C">
              <w:rPr>
                <w:rFonts w:cs="Arial"/>
                <w:b/>
                <w:szCs w:val="19"/>
              </w:rPr>
              <w:t>Datum</w:t>
            </w:r>
          </w:p>
        </w:tc>
        <w:tc>
          <w:tcPr>
            <w:tcW w:w="4962" w:type="dxa"/>
            <w:gridSpan w:val="2"/>
          </w:tcPr>
          <w:p w14:paraId="49476BB9" w14:textId="77777777" w:rsidR="00451914" w:rsidRPr="00F31E2C" w:rsidRDefault="00451914" w:rsidP="00677C66">
            <w:pPr>
              <w:rPr>
                <w:rFonts w:cs="Arial"/>
                <w:b/>
                <w:szCs w:val="19"/>
              </w:rPr>
            </w:pPr>
            <w:r w:rsidRPr="00F31E2C">
              <w:rPr>
                <w:rFonts w:cs="Arial"/>
                <w:b/>
                <w:szCs w:val="19"/>
              </w:rPr>
              <w:t>Stempel behandelnder Arzt</w:t>
            </w:r>
          </w:p>
        </w:tc>
      </w:tr>
      <w:bookmarkEnd w:id="0"/>
    </w:tbl>
    <w:p w14:paraId="04152181" w14:textId="77777777" w:rsidR="00983FAC" w:rsidRPr="00983FAC" w:rsidRDefault="00983FAC" w:rsidP="00983FAC">
      <w:pPr>
        <w:spacing w:line="240" w:lineRule="exact"/>
        <w:ind w:right="-564"/>
        <w:rPr>
          <w:rFonts w:cs="Arial"/>
          <w:szCs w:val="19"/>
          <w:lang w:val="de-CH"/>
        </w:rPr>
      </w:pPr>
    </w:p>
    <w:p w14:paraId="2B362FF7" w14:textId="3BA11282" w:rsidR="00343C74" w:rsidRPr="00711B92" w:rsidRDefault="00652832" w:rsidP="00711B92">
      <w:pPr>
        <w:spacing w:line="240" w:lineRule="exact"/>
        <w:ind w:right="-564"/>
        <w:jc w:val="left"/>
        <w:rPr>
          <w:rFonts w:cs="Arial"/>
          <w:szCs w:val="19"/>
          <w:lang w:val="de-CH"/>
        </w:rPr>
      </w:pPr>
      <w:r w:rsidRPr="00983FAC">
        <w:rPr>
          <w:rFonts w:cs="Arial"/>
          <w:szCs w:val="19"/>
          <w:lang w:val="de-CH"/>
        </w:rPr>
        <w:t xml:space="preserve">Formular per E-Mail an: </w:t>
      </w:r>
      <w:hyperlink r:id="rId10" w:history="1">
        <w:r w:rsidRPr="00983FAC">
          <w:rPr>
            <w:rStyle w:val="Hyperlink"/>
            <w:rFonts w:eastAsiaTheme="majorEastAsia" w:cs="Arial"/>
            <w:szCs w:val="19"/>
            <w:lang w:val="de-CH"/>
          </w:rPr>
          <w:t>dispo.hzp@swissmedical.net</w:t>
        </w:r>
      </w:hyperlink>
      <w:r w:rsidR="00983FAC">
        <w:rPr>
          <w:rStyle w:val="Hyperlink"/>
          <w:rFonts w:cs="Arial"/>
          <w:szCs w:val="19"/>
          <w:lang w:val="de-CH"/>
        </w:rPr>
        <w:br/>
      </w:r>
      <w:r w:rsidRPr="00983FAC">
        <w:rPr>
          <w:rFonts w:cs="Arial"/>
          <w:szCs w:val="19"/>
          <w:lang w:val="de-CH"/>
        </w:rPr>
        <w:t>(Aus Datenschutzgründen die E-Mails bitte mit HIN-Verschlüsselung senden).</w:t>
      </w:r>
    </w:p>
    <w:tbl>
      <w:tblPr>
        <w:tblpPr w:leftFromText="141" w:rightFromText="141" w:vertAnchor="text" w:horzAnchor="margin" w:tblpX="-39" w:tblpY="-5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678"/>
      </w:tblGrid>
      <w:tr w:rsidR="000B396B" w:rsidRPr="00DB067A" w14:paraId="2DB18743" w14:textId="77777777" w:rsidTr="00677C66">
        <w:trPr>
          <w:trHeight w:val="340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080472B7" w14:textId="58B55BF3" w:rsidR="000B396B" w:rsidRPr="000B396B" w:rsidRDefault="000B396B" w:rsidP="00677C66">
            <w:pPr>
              <w:rPr>
                <w:rFonts w:cs="Arial"/>
                <w:b/>
                <w:bCs/>
                <w:szCs w:val="19"/>
              </w:rPr>
            </w:pPr>
            <w:r w:rsidRPr="00960DEE">
              <w:rPr>
                <w:rFonts w:cs="Arial"/>
                <w:b/>
                <w:bCs/>
                <w:szCs w:val="19"/>
              </w:rPr>
              <w:lastRenderedPageBreak/>
              <w:t>Diagnosecode für ambulante Behandlungen</w:t>
            </w:r>
          </w:p>
        </w:tc>
      </w:tr>
      <w:tr w:rsidR="00343C74" w:rsidRPr="00DB067A" w14:paraId="7C40F968" w14:textId="77777777" w:rsidTr="00677C66">
        <w:trPr>
          <w:trHeight w:val="567"/>
        </w:trPr>
        <w:tc>
          <w:tcPr>
            <w:tcW w:w="5382" w:type="dxa"/>
            <w:vAlign w:val="center"/>
          </w:tcPr>
          <w:p w14:paraId="58DAE2A2" w14:textId="2CFF5646" w:rsidR="00343C74" w:rsidRPr="001B4D02" w:rsidRDefault="001B4D02" w:rsidP="00677C66">
            <w:pPr>
              <w:pStyle w:val="Listenabsatz"/>
              <w:numPr>
                <w:ilvl w:val="0"/>
                <w:numId w:val="7"/>
              </w:numPr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Herz- / Kreislaufsystem</w:t>
            </w:r>
          </w:p>
        </w:tc>
        <w:tc>
          <w:tcPr>
            <w:tcW w:w="4678" w:type="dxa"/>
            <w:vAlign w:val="center"/>
          </w:tcPr>
          <w:p w14:paraId="5949B8BC" w14:textId="0602E79C" w:rsidR="002E6181" w:rsidRPr="001B4D02" w:rsidRDefault="002E6181" w:rsidP="00677C66">
            <w:pPr>
              <w:ind w:left="454" w:hanging="454"/>
              <w:rPr>
                <w:rFonts w:cs="Arial"/>
                <w:b/>
                <w:szCs w:val="19"/>
              </w:rPr>
            </w:pPr>
          </w:p>
        </w:tc>
      </w:tr>
      <w:tr w:rsidR="001B4D02" w:rsidRPr="00DB067A" w14:paraId="72EDB7AB" w14:textId="77777777" w:rsidTr="00677C66">
        <w:trPr>
          <w:trHeight w:val="567"/>
        </w:trPr>
        <w:tc>
          <w:tcPr>
            <w:tcW w:w="5382" w:type="dxa"/>
            <w:vAlign w:val="center"/>
          </w:tcPr>
          <w:p w14:paraId="2ECABF35" w14:textId="66FAC27C" w:rsidR="001B4D02" w:rsidRPr="001B4D02" w:rsidRDefault="001B4D02" w:rsidP="00677C66">
            <w:pPr>
              <w:pStyle w:val="Listenabsatz"/>
              <w:numPr>
                <w:ilvl w:val="0"/>
                <w:numId w:val="7"/>
              </w:numPr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Blut / Knochenmark / Milz</w:t>
            </w:r>
          </w:p>
        </w:tc>
        <w:tc>
          <w:tcPr>
            <w:tcW w:w="4678" w:type="dxa"/>
            <w:vAlign w:val="center"/>
          </w:tcPr>
          <w:p w14:paraId="3316209B" w14:textId="77777777" w:rsidR="001B4D02" w:rsidRPr="001B4D02" w:rsidRDefault="001B4D02" w:rsidP="00677C66">
            <w:pPr>
              <w:ind w:left="454" w:hanging="454"/>
              <w:rPr>
                <w:rFonts w:cs="Arial"/>
                <w:b/>
                <w:szCs w:val="19"/>
              </w:rPr>
            </w:pPr>
          </w:p>
        </w:tc>
      </w:tr>
      <w:tr w:rsidR="001B4D02" w:rsidRPr="00DB067A" w14:paraId="28D03316" w14:textId="77777777" w:rsidTr="00677C66">
        <w:trPr>
          <w:trHeight w:val="567"/>
        </w:trPr>
        <w:tc>
          <w:tcPr>
            <w:tcW w:w="5382" w:type="dxa"/>
            <w:vAlign w:val="center"/>
          </w:tcPr>
          <w:p w14:paraId="42EE428B" w14:textId="5BDA641C" w:rsidR="001B4D02" w:rsidRPr="001B4D02" w:rsidRDefault="001B4D02" w:rsidP="00677C66">
            <w:pPr>
              <w:pStyle w:val="Listenabsatz"/>
              <w:numPr>
                <w:ilvl w:val="0"/>
                <w:numId w:val="7"/>
              </w:numPr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Lunge / Atemwege</w:t>
            </w:r>
          </w:p>
        </w:tc>
        <w:tc>
          <w:tcPr>
            <w:tcW w:w="4678" w:type="dxa"/>
            <w:vAlign w:val="center"/>
          </w:tcPr>
          <w:p w14:paraId="497BAE08" w14:textId="77777777" w:rsidR="001B4D02" w:rsidRPr="001B4D02" w:rsidRDefault="001B4D02" w:rsidP="00677C66">
            <w:pPr>
              <w:ind w:left="454" w:hanging="454"/>
              <w:rPr>
                <w:rFonts w:cs="Arial"/>
                <w:b/>
                <w:szCs w:val="19"/>
              </w:rPr>
            </w:pPr>
          </w:p>
        </w:tc>
      </w:tr>
      <w:tr w:rsidR="001B4D02" w:rsidRPr="00DB067A" w14:paraId="58836462" w14:textId="77777777" w:rsidTr="00677C66">
        <w:trPr>
          <w:trHeight w:val="567"/>
        </w:trPr>
        <w:tc>
          <w:tcPr>
            <w:tcW w:w="5382" w:type="dxa"/>
            <w:vAlign w:val="center"/>
          </w:tcPr>
          <w:p w14:paraId="1C8346F4" w14:textId="2B2D74F7" w:rsidR="001B4D02" w:rsidRPr="001B4D02" w:rsidRDefault="001B4D02" w:rsidP="00677C66">
            <w:pPr>
              <w:pStyle w:val="Listenabsatz"/>
              <w:numPr>
                <w:ilvl w:val="0"/>
                <w:numId w:val="7"/>
              </w:numPr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Skelett / Bewegungsapparat</w:t>
            </w:r>
          </w:p>
        </w:tc>
        <w:tc>
          <w:tcPr>
            <w:tcW w:w="4678" w:type="dxa"/>
            <w:vAlign w:val="center"/>
          </w:tcPr>
          <w:p w14:paraId="7345D182" w14:textId="77777777" w:rsidR="001B4D02" w:rsidRPr="001B4D02" w:rsidRDefault="001B4D02" w:rsidP="00677C66">
            <w:pPr>
              <w:ind w:left="454" w:hanging="454"/>
              <w:rPr>
                <w:rFonts w:cs="Arial"/>
                <w:b/>
                <w:szCs w:val="19"/>
              </w:rPr>
            </w:pPr>
          </w:p>
        </w:tc>
      </w:tr>
      <w:tr w:rsidR="001B4D02" w:rsidRPr="00DB067A" w14:paraId="79872542" w14:textId="77777777" w:rsidTr="00677C66">
        <w:trPr>
          <w:trHeight w:val="567"/>
        </w:trPr>
        <w:tc>
          <w:tcPr>
            <w:tcW w:w="5382" w:type="dxa"/>
            <w:vAlign w:val="center"/>
          </w:tcPr>
          <w:p w14:paraId="312BB4B1" w14:textId="5E0DE6E3" w:rsidR="001B4D02" w:rsidRDefault="001B4D02" w:rsidP="00677C66">
            <w:pPr>
              <w:pStyle w:val="Listenabsatz"/>
              <w:numPr>
                <w:ilvl w:val="0"/>
                <w:numId w:val="7"/>
              </w:numPr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Verdauungstrakt</w:t>
            </w:r>
          </w:p>
        </w:tc>
        <w:tc>
          <w:tcPr>
            <w:tcW w:w="4678" w:type="dxa"/>
            <w:vAlign w:val="center"/>
          </w:tcPr>
          <w:p w14:paraId="74BFB4C7" w14:textId="77777777" w:rsidR="001B4D02" w:rsidRPr="001B4D02" w:rsidRDefault="001B4D02" w:rsidP="00677C66">
            <w:pPr>
              <w:ind w:left="454" w:hanging="454"/>
              <w:rPr>
                <w:rFonts w:cs="Arial"/>
                <w:b/>
                <w:szCs w:val="19"/>
              </w:rPr>
            </w:pPr>
          </w:p>
        </w:tc>
      </w:tr>
      <w:tr w:rsidR="001B4D02" w:rsidRPr="00DB067A" w14:paraId="4DE78A0E" w14:textId="77777777" w:rsidTr="00677C66">
        <w:trPr>
          <w:trHeight w:val="567"/>
        </w:trPr>
        <w:tc>
          <w:tcPr>
            <w:tcW w:w="5382" w:type="dxa"/>
            <w:vAlign w:val="center"/>
          </w:tcPr>
          <w:p w14:paraId="0D6E731A" w14:textId="606885B7" w:rsidR="001B4D02" w:rsidRPr="001B4D02" w:rsidRDefault="001B4D02" w:rsidP="00677C66">
            <w:pPr>
              <w:pStyle w:val="Listenabsatz"/>
              <w:numPr>
                <w:ilvl w:val="0"/>
                <w:numId w:val="7"/>
              </w:numPr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Stoffwechsel</w:t>
            </w:r>
          </w:p>
        </w:tc>
        <w:tc>
          <w:tcPr>
            <w:tcW w:w="4678" w:type="dxa"/>
            <w:vAlign w:val="center"/>
          </w:tcPr>
          <w:p w14:paraId="6142774C" w14:textId="77777777" w:rsidR="001B4D02" w:rsidRPr="001B4D02" w:rsidRDefault="001B4D02" w:rsidP="00677C66">
            <w:pPr>
              <w:ind w:left="454" w:hanging="454"/>
              <w:rPr>
                <w:rFonts w:cs="Arial"/>
                <w:b/>
                <w:szCs w:val="19"/>
              </w:rPr>
            </w:pPr>
          </w:p>
        </w:tc>
      </w:tr>
      <w:tr w:rsidR="001B4D02" w:rsidRPr="00DB067A" w14:paraId="78007A27" w14:textId="77777777" w:rsidTr="00677C66">
        <w:trPr>
          <w:trHeight w:val="567"/>
        </w:trPr>
        <w:tc>
          <w:tcPr>
            <w:tcW w:w="5382" w:type="dxa"/>
            <w:vAlign w:val="center"/>
          </w:tcPr>
          <w:p w14:paraId="72B57B23" w14:textId="3EBC1F33" w:rsidR="001B4D02" w:rsidRDefault="001B4D02" w:rsidP="00677C66">
            <w:pPr>
              <w:pStyle w:val="Listenabsatz"/>
              <w:numPr>
                <w:ilvl w:val="0"/>
                <w:numId w:val="7"/>
              </w:numPr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Infektions- und Parasitäre</w:t>
            </w:r>
            <w:r w:rsidR="008458C2">
              <w:rPr>
                <w:rFonts w:cs="Arial"/>
                <w:b/>
                <w:szCs w:val="19"/>
              </w:rPr>
              <w:t xml:space="preserve"> – Krankheiten</w:t>
            </w:r>
          </w:p>
        </w:tc>
        <w:tc>
          <w:tcPr>
            <w:tcW w:w="4678" w:type="dxa"/>
            <w:vAlign w:val="center"/>
          </w:tcPr>
          <w:p w14:paraId="3741F27D" w14:textId="77777777" w:rsidR="001B4D02" w:rsidRPr="001B4D02" w:rsidRDefault="001B4D02" w:rsidP="00677C66">
            <w:pPr>
              <w:ind w:left="454" w:hanging="454"/>
              <w:rPr>
                <w:rFonts w:cs="Arial"/>
                <w:b/>
                <w:szCs w:val="19"/>
              </w:rPr>
            </w:pPr>
          </w:p>
        </w:tc>
      </w:tr>
      <w:tr w:rsidR="008458C2" w:rsidRPr="00DB067A" w14:paraId="0050B0ED" w14:textId="77777777" w:rsidTr="00677C66">
        <w:trPr>
          <w:trHeight w:val="567"/>
        </w:trPr>
        <w:tc>
          <w:tcPr>
            <w:tcW w:w="5382" w:type="dxa"/>
            <w:vAlign w:val="center"/>
          </w:tcPr>
          <w:p w14:paraId="213CAE6D" w14:textId="61779276" w:rsidR="008458C2" w:rsidRPr="008458C2" w:rsidRDefault="008458C2" w:rsidP="00677C66">
            <w:pPr>
              <w:pStyle w:val="Listenabsatz"/>
              <w:numPr>
                <w:ilvl w:val="0"/>
                <w:numId w:val="7"/>
              </w:numPr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Niere und ableitende Harnwege</w:t>
            </w:r>
          </w:p>
        </w:tc>
        <w:tc>
          <w:tcPr>
            <w:tcW w:w="4678" w:type="dxa"/>
            <w:vAlign w:val="center"/>
          </w:tcPr>
          <w:p w14:paraId="2FFC6237" w14:textId="77777777" w:rsidR="008458C2" w:rsidRPr="001B4D02" w:rsidRDefault="008458C2" w:rsidP="00677C66">
            <w:pPr>
              <w:ind w:left="454" w:hanging="454"/>
              <w:rPr>
                <w:rFonts w:cs="Arial"/>
                <w:b/>
                <w:szCs w:val="19"/>
              </w:rPr>
            </w:pPr>
          </w:p>
        </w:tc>
      </w:tr>
      <w:tr w:rsidR="008458C2" w:rsidRPr="00DB067A" w14:paraId="6372BB18" w14:textId="77777777" w:rsidTr="00677C66">
        <w:trPr>
          <w:trHeight w:val="567"/>
        </w:trPr>
        <w:tc>
          <w:tcPr>
            <w:tcW w:w="5382" w:type="dxa"/>
            <w:vAlign w:val="center"/>
          </w:tcPr>
          <w:p w14:paraId="1C00B2EA" w14:textId="7455FC2C" w:rsidR="008458C2" w:rsidRPr="008458C2" w:rsidRDefault="008458C2" w:rsidP="00677C66">
            <w:pPr>
              <w:pStyle w:val="Listenabsatz"/>
              <w:numPr>
                <w:ilvl w:val="0"/>
                <w:numId w:val="7"/>
              </w:numPr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Geschlechtsorgane</w:t>
            </w:r>
          </w:p>
        </w:tc>
        <w:tc>
          <w:tcPr>
            <w:tcW w:w="4678" w:type="dxa"/>
            <w:vAlign w:val="center"/>
          </w:tcPr>
          <w:p w14:paraId="61DC81F7" w14:textId="77777777" w:rsidR="008458C2" w:rsidRPr="001B4D02" w:rsidRDefault="008458C2" w:rsidP="00677C66">
            <w:pPr>
              <w:ind w:left="454" w:hanging="454"/>
              <w:rPr>
                <w:rFonts w:cs="Arial"/>
                <w:b/>
                <w:szCs w:val="19"/>
              </w:rPr>
            </w:pPr>
          </w:p>
        </w:tc>
      </w:tr>
      <w:tr w:rsidR="008458C2" w:rsidRPr="00DB067A" w14:paraId="291646F1" w14:textId="77777777" w:rsidTr="00677C66">
        <w:trPr>
          <w:trHeight w:val="567"/>
        </w:trPr>
        <w:tc>
          <w:tcPr>
            <w:tcW w:w="5382" w:type="dxa"/>
            <w:vAlign w:val="center"/>
          </w:tcPr>
          <w:p w14:paraId="0744C127" w14:textId="71B6A605" w:rsidR="008458C2" w:rsidRDefault="00226E93" w:rsidP="00677C66">
            <w:pPr>
              <w:pStyle w:val="Listenabsatz"/>
              <w:numPr>
                <w:ilvl w:val="0"/>
                <w:numId w:val="8"/>
              </w:numPr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Schwangerschaft / Sterilität</w:t>
            </w:r>
          </w:p>
        </w:tc>
        <w:tc>
          <w:tcPr>
            <w:tcW w:w="4678" w:type="dxa"/>
            <w:vAlign w:val="center"/>
          </w:tcPr>
          <w:p w14:paraId="73B2AFFC" w14:textId="77777777" w:rsidR="008458C2" w:rsidRPr="001B4D02" w:rsidRDefault="008458C2" w:rsidP="00677C66">
            <w:pPr>
              <w:ind w:left="454" w:hanging="454"/>
              <w:rPr>
                <w:rFonts w:cs="Arial"/>
                <w:b/>
                <w:szCs w:val="19"/>
              </w:rPr>
            </w:pPr>
          </w:p>
        </w:tc>
      </w:tr>
      <w:tr w:rsidR="00226E93" w:rsidRPr="00DB067A" w14:paraId="6C0DCE17" w14:textId="77777777" w:rsidTr="00677C66">
        <w:trPr>
          <w:trHeight w:val="567"/>
        </w:trPr>
        <w:tc>
          <w:tcPr>
            <w:tcW w:w="5382" w:type="dxa"/>
            <w:vAlign w:val="center"/>
          </w:tcPr>
          <w:p w14:paraId="6B538782" w14:textId="411F1D9C" w:rsidR="00226E93" w:rsidRDefault="00226E93" w:rsidP="00677C66">
            <w:pPr>
              <w:pStyle w:val="Listenabsatz"/>
              <w:numPr>
                <w:ilvl w:val="0"/>
                <w:numId w:val="8"/>
              </w:numPr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Nervensystem</w:t>
            </w:r>
          </w:p>
        </w:tc>
        <w:tc>
          <w:tcPr>
            <w:tcW w:w="4678" w:type="dxa"/>
            <w:vAlign w:val="center"/>
          </w:tcPr>
          <w:p w14:paraId="7E826947" w14:textId="77777777" w:rsidR="00226E93" w:rsidRPr="001B4D02" w:rsidRDefault="00226E93" w:rsidP="00677C66">
            <w:pPr>
              <w:ind w:left="454" w:hanging="454"/>
              <w:rPr>
                <w:rFonts w:cs="Arial"/>
                <w:b/>
                <w:szCs w:val="19"/>
              </w:rPr>
            </w:pPr>
          </w:p>
        </w:tc>
      </w:tr>
      <w:tr w:rsidR="00226E93" w:rsidRPr="00DB067A" w14:paraId="6E67E87A" w14:textId="77777777" w:rsidTr="00677C66">
        <w:trPr>
          <w:trHeight w:val="567"/>
        </w:trPr>
        <w:tc>
          <w:tcPr>
            <w:tcW w:w="5382" w:type="dxa"/>
            <w:vAlign w:val="center"/>
          </w:tcPr>
          <w:p w14:paraId="3465817B" w14:textId="5119A08F" w:rsidR="00226E93" w:rsidRPr="00226E93" w:rsidRDefault="00226E93" w:rsidP="00677C66">
            <w:pPr>
              <w:pStyle w:val="Listenabsatz"/>
              <w:numPr>
                <w:ilvl w:val="0"/>
                <w:numId w:val="8"/>
              </w:numPr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Psychische Erkrankungen</w:t>
            </w:r>
          </w:p>
        </w:tc>
        <w:tc>
          <w:tcPr>
            <w:tcW w:w="4678" w:type="dxa"/>
            <w:vAlign w:val="center"/>
          </w:tcPr>
          <w:p w14:paraId="35252E24" w14:textId="77777777" w:rsidR="00226E93" w:rsidRPr="001B4D02" w:rsidRDefault="00226E93" w:rsidP="00677C66">
            <w:pPr>
              <w:ind w:left="454" w:hanging="454"/>
              <w:rPr>
                <w:rFonts w:cs="Arial"/>
                <w:b/>
                <w:szCs w:val="19"/>
              </w:rPr>
            </w:pPr>
          </w:p>
        </w:tc>
      </w:tr>
      <w:tr w:rsidR="00226E93" w:rsidRPr="00DB067A" w14:paraId="29E08973" w14:textId="77777777" w:rsidTr="00677C66">
        <w:trPr>
          <w:trHeight w:val="567"/>
        </w:trPr>
        <w:tc>
          <w:tcPr>
            <w:tcW w:w="5382" w:type="dxa"/>
            <w:vAlign w:val="center"/>
          </w:tcPr>
          <w:p w14:paraId="671B6201" w14:textId="31D4E94C" w:rsidR="00226E93" w:rsidRDefault="00226E93" w:rsidP="00677C66">
            <w:pPr>
              <w:pStyle w:val="Listenabsatz"/>
              <w:numPr>
                <w:ilvl w:val="0"/>
                <w:numId w:val="8"/>
              </w:numPr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Haut</w:t>
            </w:r>
          </w:p>
        </w:tc>
        <w:tc>
          <w:tcPr>
            <w:tcW w:w="4678" w:type="dxa"/>
            <w:vAlign w:val="center"/>
          </w:tcPr>
          <w:p w14:paraId="208BAFB5" w14:textId="77777777" w:rsidR="00226E93" w:rsidRPr="001B4D02" w:rsidRDefault="00226E93" w:rsidP="00677C66">
            <w:pPr>
              <w:ind w:left="454" w:hanging="454"/>
              <w:rPr>
                <w:rFonts w:cs="Arial"/>
                <w:b/>
                <w:szCs w:val="19"/>
              </w:rPr>
            </w:pPr>
          </w:p>
        </w:tc>
      </w:tr>
      <w:tr w:rsidR="00226E93" w:rsidRPr="00DB067A" w14:paraId="66B5AEED" w14:textId="77777777" w:rsidTr="00677C66">
        <w:trPr>
          <w:trHeight w:val="567"/>
        </w:trPr>
        <w:tc>
          <w:tcPr>
            <w:tcW w:w="5382" w:type="dxa"/>
            <w:vAlign w:val="center"/>
          </w:tcPr>
          <w:p w14:paraId="682C3F1A" w14:textId="0E823FDF" w:rsidR="00226E93" w:rsidRDefault="00397ECF" w:rsidP="00677C66">
            <w:pPr>
              <w:pStyle w:val="Listenabsatz"/>
              <w:numPr>
                <w:ilvl w:val="0"/>
                <w:numId w:val="8"/>
              </w:numPr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Hals / Nase / Ohren</w:t>
            </w:r>
          </w:p>
        </w:tc>
        <w:tc>
          <w:tcPr>
            <w:tcW w:w="4678" w:type="dxa"/>
            <w:vAlign w:val="center"/>
          </w:tcPr>
          <w:p w14:paraId="047DBC83" w14:textId="77777777" w:rsidR="00226E93" w:rsidRPr="001B4D02" w:rsidRDefault="00226E93" w:rsidP="00677C66">
            <w:pPr>
              <w:ind w:left="454" w:hanging="454"/>
              <w:rPr>
                <w:rFonts w:cs="Arial"/>
                <w:b/>
                <w:szCs w:val="19"/>
              </w:rPr>
            </w:pPr>
          </w:p>
        </w:tc>
      </w:tr>
      <w:tr w:rsidR="00397ECF" w:rsidRPr="00DB067A" w14:paraId="26DF233F" w14:textId="77777777" w:rsidTr="00677C66">
        <w:trPr>
          <w:trHeight w:val="567"/>
        </w:trPr>
        <w:tc>
          <w:tcPr>
            <w:tcW w:w="5382" w:type="dxa"/>
            <w:vAlign w:val="center"/>
          </w:tcPr>
          <w:p w14:paraId="34AA78CC" w14:textId="55D022C2" w:rsidR="00397ECF" w:rsidRDefault="00397ECF" w:rsidP="00677C66">
            <w:pPr>
              <w:pStyle w:val="Listenabsatz"/>
              <w:numPr>
                <w:ilvl w:val="0"/>
                <w:numId w:val="8"/>
              </w:numPr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Auge</w:t>
            </w:r>
          </w:p>
        </w:tc>
        <w:tc>
          <w:tcPr>
            <w:tcW w:w="4678" w:type="dxa"/>
            <w:vAlign w:val="center"/>
          </w:tcPr>
          <w:p w14:paraId="0AE8FA83" w14:textId="77777777" w:rsidR="00397ECF" w:rsidRPr="001B4D02" w:rsidRDefault="00397ECF" w:rsidP="00677C66">
            <w:pPr>
              <w:ind w:left="454" w:hanging="454"/>
              <w:rPr>
                <w:rFonts w:cs="Arial"/>
                <w:b/>
                <w:szCs w:val="19"/>
              </w:rPr>
            </w:pPr>
          </w:p>
        </w:tc>
      </w:tr>
      <w:tr w:rsidR="00397ECF" w:rsidRPr="00DB067A" w14:paraId="46F7C3BB" w14:textId="77777777" w:rsidTr="00677C66">
        <w:trPr>
          <w:trHeight w:val="567"/>
        </w:trPr>
        <w:tc>
          <w:tcPr>
            <w:tcW w:w="5382" w:type="dxa"/>
            <w:vAlign w:val="center"/>
          </w:tcPr>
          <w:p w14:paraId="34AD2DB9" w14:textId="2A3510F5" w:rsidR="00397ECF" w:rsidRDefault="00397ECF" w:rsidP="00677C66">
            <w:pPr>
              <w:pStyle w:val="Listenabsatz"/>
              <w:numPr>
                <w:ilvl w:val="0"/>
                <w:numId w:val="8"/>
              </w:numPr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Zähne / Kiefer</w:t>
            </w:r>
          </w:p>
        </w:tc>
        <w:tc>
          <w:tcPr>
            <w:tcW w:w="4678" w:type="dxa"/>
            <w:vAlign w:val="center"/>
          </w:tcPr>
          <w:p w14:paraId="72BFE66C" w14:textId="77777777" w:rsidR="00397ECF" w:rsidRPr="001B4D02" w:rsidRDefault="00397ECF" w:rsidP="00677C66">
            <w:pPr>
              <w:ind w:left="454" w:hanging="454"/>
              <w:rPr>
                <w:rFonts w:cs="Arial"/>
                <w:b/>
                <w:szCs w:val="19"/>
              </w:rPr>
            </w:pPr>
          </w:p>
        </w:tc>
      </w:tr>
      <w:tr w:rsidR="00397ECF" w:rsidRPr="00DB067A" w14:paraId="268697D0" w14:textId="77777777" w:rsidTr="00677C66">
        <w:trPr>
          <w:trHeight w:val="567"/>
        </w:trPr>
        <w:tc>
          <w:tcPr>
            <w:tcW w:w="5382" w:type="dxa"/>
            <w:vAlign w:val="center"/>
          </w:tcPr>
          <w:p w14:paraId="652B1C76" w14:textId="1FE5B5AA" w:rsidR="00397ECF" w:rsidRDefault="00397ECF" w:rsidP="00677C66">
            <w:pPr>
              <w:pStyle w:val="Listenabsatz"/>
              <w:numPr>
                <w:ilvl w:val="0"/>
                <w:numId w:val="8"/>
              </w:numPr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Unfall / Unfallbedingt</w:t>
            </w:r>
          </w:p>
        </w:tc>
        <w:tc>
          <w:tcPr>
            <w:tcW w:w="4678" w:type="dxa"/>
            <w:vAlign w:val="center"/>
          </w:tcPr>
          <w:p w14:paraId="41EFC5DD" w14:textId="77777777" w:rsidR="00397ECF" w:rsidRPr="001B4D02" w:rsidRDefault="00397ECF" w:rsidP="00677C66">
            <w:pPr>
              <w:ind w:left="454" w:hanging="454"/>
              <w:rPr>
                <w:rFonts w:cs="Arial"/>
                <w:b/>
                <w:szCs w:val="19"/>
              </w:rPr>
            </w:pPr>
          </w:p>
        </w:tc>
      </w:tr>
      <w:tr w:rsidR="00397ECF" w:rsidRPr="00DB067A" w14:paraId="5FAF039C" w14:textId="77777777" w:rsidTr="00677C66">
        <w:trPr>
          <w:trHeight w:val="567"/>
        </w:trPr>
        <w:tc>
          <w:tcPr>
            <w:tcW w:w="5382" w:type="dxa"/>
            <w:vAlign w:val="center"/>
          </w:tcPr>
          <w:p w14:paraId="6394EF2F" w14:textId="24C69E5B" w:rsidR="00397ECF" w:rsidRDefault="00554F45" w:rsidP="00677C66">
            <w:pPr>
              <w:pStyle w:val="Listenabsatz"/>
              <w:numPr>
                <w:ilvl w:val="0"/>
                <w:numId w:val="8"/>
              </w:numPr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Nicht-Pflichtleistungen</w:t>
            </w:r>
          </w:p>
        </w:tc>
        <w:tc>
          <w:tcPr>
            <w:tcW w:w="4678" w:type="dxa"/>
            <w:vAlign w:val="center"/>
          </w:tcPr>
          <w:p w14:paraId="63A8D98E" w14:textId="77777777" w:rsidR="00397ECF" w:rsidRPr="001B4D02" w:rsidRDefault="00397ECF" w:rsidP="00677C66">
            <w:pPr>
              <w:ind w:left="454" w:hanging="454"/>
              <w:rPr>
                <w:rFonts w:cs="Arial"/>
                <w:b/>
                <w:szCs w:val="19"/>
              </w:rPr>
            </w:pPr>
          </w:p>
        </w:tc>
      </w:tr>
      <w:tr w:rsidR="00554F45" w:rsidRPr="00DB067A" w14:paraId="4EEED7E0" w14:textId="77777777" w:rsidTr="00677C66">
        <w:trPr>
          <w:trHeight w:val="567"/>
        </w:trPr>
        <w:tc>
          <w:tcPr>
            <w:tcW w:w="5382" w:type="dxa"/>
            <w:vAlign w:val="center"/>
          </w:tcPr>
          <w:p w14:paraId="44748C20" w14:textId="7E361AFC" w:rsidR="00554F45" w:rsidRDefault="00554F45" w:rsidP="00677C66">
            <w:pPr>
              <w:pStyle w:val="Listenabsatz"/>
              <w:numPr>
                <w:ilvl w:val="0"/>
                <w:numId w:val="8"/>
              </w:numPr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Präventive Massnahmen</w:t>
            </w:r>
          </w:p>
        </w:tc>
        <w:tc>
          <w:tcPr>
            <w:tcW w:w="4678" w:type="dxa"/>
            <w:vAlign w:val="center"/>
          </w:tcPr>
          <w:p w14:paraId="4630886F" w14:textId="77777777" w:rsidR="00554F45" w:rsidRPr="001B4D02" w:rsidRDefault="00554F45" w:rsidP="00677C66">
            <w:pPr>
              <w:ind w:left="454" w:hanging="454"/>
              <w:rPr>
                <w:rFonts w:cs="Arial"/>
                <w:b/>
                <w:szCs w:val="19"/>
              </w:rPr>
            </w:pPr>
          </w:p>
        </w:tc>
      </w:tr>
      <w:tr w:rsidR="00554F45" w:rsidRPr="00DB067A" w14:paraId="138221DB" w14:textId="77777777" w:rsidTr="00677C66">
        <w:trPr>
          <w:trHeight w:val="567"/>
        </w:trPr>
        <w:tc>
          <w:tcPr>
            <w:tcW w:w="5382" w:type="dxa"/>
            <w:vAlign w:val="center"/>
          </w:tcPr>
          <w:p w14:paraId="3ED31AD0" w14:textId="3CED961C" w:rsidR="00554F45" w:rsidRDefault="00554F45" w:rsidP="00677C66">
            <w:pPr>
              <w:pStyle w:val="Listenabsatz"/>
              <w:numPr>
                <w:ilvl w:val="0"/>
                <w:numId w:val="8"/>
              </w:numPr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Vertrauensarzt orientiert (anstelle Diagnose)</w:t>
            </w:r>
          </w:p>
        </w:tc>
        <w:tc>
          <w:tcPr>
            <w:tcW w:w="4678" w:type="dxa"/>
            <w:vAlign w:val="center"/>
          </w:tcPr>
          <w:p w14:paraId="43B86186" w14:textId="77777777" w:rsidR="00554F45" w:rsidRPr="001B4D02" w:rsidRDefault="00554F45" w:rsidP="00677C66">
            <w:pPr>
              <w:ind w:left="454" w:hanging="454"/>
              <w:rPr>
                <w:rFonts w:cs="Arial"/>
                <w:b/>
                <w:szCs w:val="19"/>
              </w:rPr>
            </w:pPr>
          </w:p>
        </w:tc>
      </w:tr>
      <w:tr w:rsidR="00AE7820" w:rsidRPr="00452BB8" w14:paraId="675630A3" w14:textId="77777777" w:rsidTr="00677C66">
        <w:trPr>
          <w:trHeight w:val="340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68FDB002" w14:textId="46F86D17" w:rsidR="00AE7820" w:rsidRPr="00E01631" w:rsidRDefault="00AE7820" w:rsidP="00677C66">
            <w:pPr>
              <w:ind w:left="454" w:hanging="454"/>
              <w:rPr>
                <w:rFonts w:cs="Arial"/>
                <w:b/>
                <w:szCs w:val="19"/>
                <w:lang w:val="de-CH"/>
              </w:rPr>
            </w:pPr>
            <w:r w:rsidRPr="00E01631">
              <w:rPr>
                <w:rFonts w:cs="Arial"/>
                <w:b/>
                <w:szCs w:val="19"/>
                <w:lang w:val="de-CH"/>
              </w:rPr>
              <w:t>Zusatzcode (Falls nötig, sind m</w:t>
            </w:r>
            <w:r>
              <w:rPr>
                <w:rFonts w:cs="Arial"/>
                <w:b/>
                <w:szCs w:val="19"/>
                <w:lang w:val="de-CH"/>
              </w:rPr>
              <w:t>ehrere Angaben möglich)</w:t>
            </w:r>
          </w:p>
        </w:tc>
      </w:tr>
      <w:tr w:rsidR="00AE7820" w:rsidRPr="00452BB8" w14:paraId="38F08591" w14:textId="77777777" w:rsidTr="00677C66">
        <w:trPr>
          <w:trHeight w:val="624"/>
        </w:trPr>
        <w:tc>
          <w:tcPr>
            <w:tcW w:w="10060" w:type="dxa"/>
            <w:gridSpan w:val="2"/>
            <w:vAlign w:val="center"/>
          </w:tcPr>
          <w:p w14:paraId="3AD3C214" w14:textId="0AD9FA30" w:rsidR="00342041" w:rsidRPr="002B32FC" w:rsidRDefault="001241C8" w:rsidP="00677C66">
            <w:pPr>
              <w:tabs>
                <w:tab w:val="left" w:pos="458"/>
                <w:tab w:val="left" w:pos="2585"/>
                <w:tab w:val="left" w:pos="5067"/>
                <w:tab w:val="left" w:pos="7349"/>
              </w:tabs>
              <w:spacing w:before="60"/>
              <w:ind w:left="454" w:hanging="454"/>
              <w:rPr>
                <w:rFonts w:cs="Arial"/>
                <w:bCs/>
                <w:szCs w:val="19"/>
                <w:lang w:val="de-CH"/>
              </w:rPr>
            </w:pPr>
            <w:r w:rsidRPr="002B32FC">
              <w:rPr>
                <w:rFonts w:cs="Arial"/>
                <w:bCs/>
                <w:szCs w:val="19"/>
                <w:lang w:val="de-CH"/>
              </w:rPr>
              <w:tab/>
            </w:r>
            <w:sdt>
              <w:sdtPr>
                <w:rPr>
                  <w:rFonts w:cs="Arial"/>
                  <w:szCs w:val="19"/>
                  <w:lang w:val="de-CH"/>
                </w:rPr>
                <w:id w:val="-173098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 w:rsidRPr="008957C4">
                  <w:rPr>
                    <w:rFonts w:ascii="MS Gothic" w:eastAsia="MS Gothic" w:hAnsi="MS Gothic" w:cs="Arial" w:hint="eastAsia"/>
                    <w:szCs w:val="19"/>
                    <w:lang w:val="de-CH"/>
                  </w:rPr>
                  <w:t>☐</w:t>
                </w:r>
              </w:sdtContent>
            </w:sdt>
            <w:r w:rsidR="002B32FC" w:rsidRPr="002B32FC">
              <w:rPr>
                <w:rFonts w:cs="Arial"/>
                <w:szCs w:val="19"/>
                <w:lang w:val="de-CH"/>
              </w:rPr>
              <w:t xml:space="preserve"> </w:t>
            </w:r>
            <w:r w:rsidR="00AE7820" w:rsidRPr="002B32FC">
              <w:rPr>
                <w:rFonts w:cs="Arial"/>
                <w:bCs/>
                <w:szCs w:val="19"/>
                <w:lang w:val="de-CH"/>
              </w:rPr>
              <w:t>01 Rechts</w:t>
            </w:r>
            <w:r w:rsidRPr="002B32FC">
              <w:rPr>
                <w:rFonts w:cs="Arial"/>
                <w:bCs/>
                <w:szCs w:val="19"/>
                <w:lang w:val="de-CH"/>
              </w:rPr>
              <w:tab/>
            </w:r>
            <w:sdt>
              <w:sdtPr>
                <w:rPr>
                  <w:rFonts w:cs="Arial"/>
                  <w:szCs w:val="19"/>
                  <w:lang w:val="de-CH"/>
                </w:rPr>
                <w:id w:val="-122421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 w:rsidRPr="008957C4">
                  <w:rPr>
                    <w:rFonts w:ascii="MS Gothic" w:eastAsia="MS Gothic" w:hAnsi="MS Gothic" w:cs="Arial" w:hint="eastAsia"/>
                    <w:szCs w:val="19"/>
                    <w:lang w:val="de-CH"/>
                  </w:rPr>
                  <w:t>☐</w:t>
                </w:r>
              </w:sdtContent>
            </w:sdt>
            <w:r w:rsidR="00860D93" w:rsidRPr="00860D93">
              <w:rPr>
                <w:rFonts w:cs="Arial"/>
                <w:szCs w:val="19"/>
                <w:lang w:val="de-CH"/>
              </w:rPr>
              <w:t xml:space="preserve"> </w:t>
            </w:r>
            <w:r w:rsidR="00AE7820" w:rsidRPr="002B32FC">
              <w:rPr>
                <w:rFonts w:cs="Arial"/>
                <w:bCs/>
                <w:szCs w:val="19"/>
                <w:lang w:val="de-CH"/>
              </w:rPr>
              <w:t>02 Links</w:t>
            </w:r>
            <w:r w:rsidRPr="002B32FC">
              <w:rPr>
                <w:rFonts w:cs="Arial"/>
                <w:bCs/>
                <w:szCs w:val="19"/>
                <w:lang w:val="de-CH"/>
              </w:rPr>
              <w:tab/>
            </w:r>
            <w:sdt>
              <w:sdtPr>
                <w:rPr>
                  <w:rFonts w:cs="Arial"/>
                  <w:szCs w:val="19"/>
                  <w:lang w:val="de-CH"/>
                </w:rPr>
                <w:id w:val="-50906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 w:rsidRPr="008957C4">
                  <w:rPr>
                    <w:rFonts w:ascii="MS Gothic" w:eastAsia="MS Gothic" w:hAnsi="MS Gothic" w:cs="Arial" w:hint="eastAsia"/>
                    <w:szCs w:val="19"/>
                    <w:lang w:val="de-CH"/>
                  </w:rPr>
                  <w:t>☐</w:t>
                </w:r>
              </w:sdtContent>
            </w:sdt>
            <w:r w:rsidR="00711B92" w:rsidRPr="00711B92">
              <w:rPr>
                <w:rFonts w:cs="Arial"/>
                <w:szCs w:val="19"/>
                <w:lang w:val="de-CH"/>
              </w:rPr>
              <w:t xml:space="preserve"> </w:t>
            </w:r>
            <w:r w:rsidR="00A31685" w:rsidRPr="002B32FC">
              <w:rPr>
                <w:rFonts w:cs="Arial"/>
                <w:bCs/>
                <w:szCs w:val="19"/>
                <w:lang w:val="de-CH"/>
              </w:rPr>
              <w:t>03 Akut</w:t>
            </w:r>
            <w:r w:rsidRPr="002B32FC">
              <w:rPr>
                <w:rFonts w:cs="Arial"/>
                <w:bCs/>
                <w:szCs w:val="19"/>
                <w:lang w:val="de-CH"/>
              </w:rPr>
              <w:tab/>
            </w:r>
            <w:sdt>
              <w:sdtPr>
                <w:rPr>
                  <w:rFonts w:cs="Arial"/>
                  <w:szCs w:val="19"/>
                  <w:lang w:val="de-CH"/>
                </w:rPr>
                <w:id w:val="-7891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 w:rsidRPr="00F225CF">
                  <w:rPr>
                    <w:rFonts w:ascii="MS Gothic" w:eastAsia="MS Gothic" w:hAnsi="MS Gothic" w:cs="Arial" w:hint="eastAsia"/>
                    <w:szCs w:val="19"/>
                    <w:lang w:val="de-CH"/>
                  </w:rPr>
                  <w:t>☐</w:t>
                </w:r>
              </w:sdtContent>
            </w:sdt>
            <w:r w:rsidR="00711B92" w:rsidRPr="00711B92">
              <w:rPr>
                <w:rFonts w:cs="Arial"/>
                <w:szCs w:val="19"/>
                <w:lang w:val="de-CH"/>
              </w:rPr>
              <w:t xml:space="preserve"> </w:t>
            </w:r>
            <w:r w:rsidR="00A31685" w:rsidRPr="002B32FC">
              <w:rPr>
                <w:rFonts w:cs="Arial"/>
                <w:bCs/>
                <w:szCs w:val="19"/>
                <w:lang w:val="de-CH"/>
              </w:rPr>
              <w:t>04 Chronisch / Rezidiv</w:t>
            </w:r>
          </w:p>
          <w:p w14:paraId="1B056496" w14:textId="617A4947" w:rsidR="00A31685" w:rsidRPr="002B32FC" w:rsidRDefault="001241C8" w:rsidP="00677C66">
            <w:pPr>
              <w:tabs>
                <w:tab w:val="left" w:pos="458"/>
                <w:tab w:val="left" w:pos="2585"/>
                <w:tab w:val="left" w:pos="5067"/>
                <w:tab w:val="left" w:pos="7349"/>
              </w:tabs>
              <w:spacing w:before="60"/>
              <w:ind w:left="454" w:hanging="454"/>
              <w:rPr>
                <w:rFonts w:cs="Arial"/>
                <w:bCs/>
                <w:szCs w:val="19"/>
                <w:lang w:val="de-CH"/>
              </w:rPr>
            </w:pPr>
            <w:r w:rsidRPr="002B32FC">
              <w:rPr>
                <w:rFonts w:cs="Arial"/>
                <w:bCs/>
                <w:szCs w:val="19"/>
                <w:lang w:val="de-CH"/>
              </w:rPr>
              <w:tab/>
            </w:r>
            <w:sdt>
              <w:sdtPr>
                <w:rPr>
                  <w:rFonts w:cs="Arial"/>
                  <w:szCs w:val="19"/>
                  <w:lang w:val="de-CH"/>
                </w:rPr>
                <w:id w:val="-80792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 w:rsidRPr="008957C4">
                  <w:rPr>
                    <w:rFonts w:ascii="MS Gothic" w:eastAsia="MS Gothic" w:hAnsi="MS Gothic" w:cs="Arial" w:hint="eastAsia"/>
                    <w:szCs w:val="19"/>
                    <w:lang w:val="de-CH"/>
                  </w:rPr>
                  <w:t>☐</w:t>
                </w:r>
              </w:sdtContent>
            </w:sdt>
            <w:r w:rsidR="002B32FC" w:rsidRPr="00860D93">
              <w:rPr>
                <w:rFonts w:cs="Arial"/>
                <w:szCs w:val="19"/>
                <w:lang w:val="de-CH"/>
              </w:rPr>
              <w:t xml:space="preserve"> </w:t>
            </w:r>
            <w:r w:rsidR="00A31685" w:rsidRPr="002B32FC">
              <w:rPr>
                <w:rFonts w:cs="Arial"/>
                <w:bCs/>
                <w:szCs w:val="19"/>
                <w:lang w:val="de-CH"/>
              </w:rPr>
              <w:t>05 Infektiös</w:t>
            </w:r>
            <w:r w:rsidRPr="002B32FC">
              <w:rPr>
                <w:rFonts w:cs="Arial"/>
                <w:bCs/>
                <w:szCs w:val="19"/>
                <w:lang w:val="de-CH"/>
              </w:rPr>
              <w:tab/>
            </w:r>
            <w:sdt>
              <w:sdtPr>
                <w:rPr>
                  <w:rFonts w:cs="Arial"/>
                  <w:szCs w:val="19"/>
                  <w:lang w:val="de-CH"/>
                </w:rPr>
                <w:id w:val="190224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 w:rsidRPr="008957C4">
                  <w:rPr>
                    <w:rFonts w:ascii="MS Gothic" w:eastAsia="MS Gothic" w:hAnsi="MS Gothic" w:cs="Arial" w:hint="eastAsia"/>
                    <w:szCs w:val="19"/>
                    <w:lang w:val="de-CH"/>
                  </w:rPr>
                  <w:t>☐</w:t>
                </w:r>
              </w:sdtContent>
            </w:sdt>
            <w:r w:rsidR="00860D93" w:rsidRPr="00711B92">
              <w:rPr>
                <w:rFonts w:cs="Arial"/>
                <w:szCs w:val="19"/>
                <w:lang w:val="de-CH"/>
              </w:rPr>
              <w:t xml:space="preserve"> </w:t>
            </w:r>
            <w:r w:rsidR="00342041" w:rsidRPr="002B32FC">
              <w:rPr>
                <w:rFonts w:cs="Arial"/>
                <w:bCs/>
                <w:szCs w:val="19"/>
                <w:lang w:val="de-CH"/>
              </w:rPr>
              <w:t>06 Funktionell</w:t>
            </w:r>
            <w:r w:rsidRPr="002B32FC">
              <w:rPr>
                <w:rFonts w:cs="Arial"/>
                <w:bCs/>
                <w:szCs w:val="19"/>
                <w:lang w:val="de-CH"/>
              </w:rPr>
              <w:tab/>
            </w:r>
            <w:sdt>
              <w:sdtPr>
                <w:rPr>
                  <w:rFonts w:cs="Arial"/>
                  <w:szCs w:val="19"/>
                  <w:lang w:val="de-CH"/>
                </w:rPr>
                <w:id w:val="-76654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 w:rsidRPr="008957C4">
                  <w:rPr>
                    <w:rFonts w:ascii="MS Gothic" w:eastAsia="MS Gothic" w:hAnsi="MS Gothic" w:cs="Arial" w:hint="eastAsia"/>
                    <w:szCs w:val="19"/>
                    <w:lang w:val="de-CH"/>
                  </w:rPr>
                  <w:t>☐</w:t>
                </w:r>
              </w:sdtContent>
            </w:sdt>
            <w:r w:rsidR="00711B92" w:rsidRPr="00711B92">
              <w:rPr>
                <w:rFonts w:cs="Arial"/>
                <w:szCs w:val="19"/>
                <w:lang w:val="de-CH"/>
              </w:rPr>
              <w:t xml:space="preserve"> </w:t>
            </w:r>
            <w:r w:rsidRPr="002B32FC">
              <w:rPr>
                <w:rFonts w:cs="Arial"/>
                <w:bCs/>
                <w:szCs w:val="19"/>
                <w:lang w:val="de-CH"/>
              </w:rPr>
              <w:t>07 Neoplasie</w:t>
            </w:r>
            <w:r w:rsidRPr="002B32FC">
              <w:rPr>
                <w:rFonts w:cs="Arial"/>
                <w:bCs/>
                <w:szCs w:val="19"/>
                <w:lang w:val="de-CH"/>
              </w:rPr>
              <w:tab/>
            </w:r>
            <w:sdt>
              <w:sdtPr>
                <w:rPr>
                  <w:rFonts w:cs="Arial"/>
                  <w:szCs w:val="19"/>
                  <w:lang w:val="de-CH"/>
                </w:rPr>
                <w:id w:val="162541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C4" w:rsidRPr="00F225CF">
                  <w:rPr>
                    <w:rFonts w:ascii="MS Gothic" w:eastAsia="MS Gothic" w:hAnsi="MS Gothic" w:cs="Arial" w:hint="eastAsia"/>
                    <w:szCs w:val="19"/>
                    <w:lang w:val="de-CH"/>
                  </w:rPr>
                  <w:t>☐</w:t>
                </w:r>
              </w:sdtContent>
            </w:sdt>
            <w:r w:rsidR="00711B92" w:rsidRPr="0022207C">
              <w:rPr>
                <w:rFonts w:cs="Arial"/>
                <w:szCs w:val="19"/>
                <w:lang w:val="de-CH"/>
              </w:rPr>
              <w:t xml:space="preserve"> </w:t>
            </w:r>
            <w:r w:rsidRPr="002B32FC">
              <w:rPr>
                <w:rFonts w:cs="Arial"/>
                <w:bCs/>
                <w:szCs w:val="19"/>
                <w:lang w:val="de-CH"/>
              </w:rPr>
              <w:t>08 Berufsbedingt</w:t>
            </w:r>
          </w:p>
        </w:tc>
      </w:tr>
    </w:tbl>
    <w:p w14:paraId="088F48A8" w14:textId="77777777" w:rsidR="00677C66" w:rsidRDefault="00677C66" w:rsidP="00677C66">
      <w:pPr>
        <w:spacing w:line="240" w:lineRule="exact"/>
        <w:ind w:right="-564"/>
        <w:jc w:val="left"/>
        <w:rPr>
          <w:rFonts w:cs="Arial"/>
          <w:szCs w:val="19"/>
          <w:lang w:val="de-CH"/>
        </w:rPr>
      </w:pPr>
    </w:p>
    <w:p w14:paraId="5D168E99" w14:textId="6C91FC52" w:rsidR="00D73FC7" w:rsidRPr="00677C66" w:rsidRDefault="00677C66" w:rsidP="00677C66">
      <w:pPr>
        <w:spacing w:line="240" w:lineRule="exact"/>
        <w:ind w:right="-564"/>
        <w:jc w:val="left"/>
        <w:rPr>
          <w:rFonts w:cs="Arial"/>
          <w:szCs w:val="19"/>
          <w:lang w:val="de-CH"/>
        </w:rPr>
      </w:pPr>
      <w:r w:rsidRPr="00983FAC">
        <w:rPr>
          <w:rFonts w:cs="Arial"/>
          <w:szCs w:val="19"/>
          <w:lang w:val="de-CH"/>
        </w:rPr>
        <w:t xml:space="preserve">Formular per E-Mail an: </w:t>
      </w:r>
      <w:hyperlink r:id="rId11" w:history="1">
        <w:r w:rsidRPr="00983FAC">
          <w:rPr>
            <w:rStyle w:val="Hyperlink"/>
            <w:rFonts w:eastAsiaTheme="majorEastAsia" w:cs="Arial"/>
            <w:szCs w:val="19"/>
            <w:lang w:val="de-CH"/>
          </w:rPr>
          <w:t>dispo.hzp@swissmedical.net</w:t>
        </w:r>
      </w:hyperlink>
      <w:r>
        <w:rPr>
          <w:rStyle w:val="Hyperlink"/>
          <w:rFonts w:cs="Arial"/>
          <w:szCs w:val="19"/>
          <w:lang w:val="de-CH"/>
        </w:rPr>
        <w:br/>
      </w:r>
      <w:r w:rsidRPr="00983FAC">
        <w:rPr>
          <w:rFonts w:cs="Arial"/>
          <w:szCs w:val="19"/>
          <w:lang w:val="de-CH"/>
        </w:rPr>
        <w:t>(Aus Datenschutzgründen die E-Mails bitte mit HIN-Verschlüsselung senden).</w:t>
      </w:r>
    </w:p>
    <w:sectPr w:rsidR="00D73FC7" w:rsidRPr="00677C66" w:rsidSect="00817947">
      <w:headerReference w:type="default" r:id="rId12"/>
      <w:footerReference w:type="default" r:id="rId13"/>
      <w:pgSz w:w="11906" w:h="16838" w:code="9"/>
      <w:pgMar w:top="1843" w:right="1247" w:bottom="1247" w:left="1247" w:header="5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5EEDA" w14:textId="77777777" w:rsidR="00BF5903" w:rsidRDefault="00BF5903" w:rsidP="00B2098E">
      <w:pPr>
        <w:spacing w:line="240" w:lineRule="auto"/>
      </w:pPr>
      <w:r>
        <w:separator/>
      </w:r>
    </w:p>
  </w:endnote>
  <w:endnote w:type="continuationSeparator" w:id="0">
    <w:p w14:paraId="26616CAE" w14:textId="77777777" w:rsidR="00BF5903" w:rsidRDefault="00BF5903" w:rsidP="00B209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Device Font 10cpi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AF94D" w14:textId="77777777" w:rsidR="002C55E0" w:rsidRDefault="002C55E0" w:rsidP="002C55E0">
    <w:pPr>
      <w:pStyle w:val="Fuzeile"/>
      <w:tabs>
        <w:tab w:val="clear" w:pos="7484"/>
        <w:tab w:val="right" w:pos="9356"/>
      </w:tabs>
    </w:pPr>
    <w:r>
      <w:rPr>
        <w:noProof/>
        <w:lang w:val="fr-FR" w:eastAsia="fr-FR"/>
      </w:rPr>
      <w:drawing>
        <wp:anchor distT="0" distB="0" distL="114300" distR="114300" simplePos="0" relativeHeight="251745792" behindDoc="1" locked="0" layoutInCell="1" allowOverlap="1" wp14:anchorId="73A95D5A" wp14:editId="15650C91">
          <wp:simplePos x="0" y="0"/>
          <wp:positionH relativeFrom="column">
            <wp:posOffset>-1270</wp:posOffset>
          </wp:positionH>
          <wp:positionV relativeFrom="paragraph">
            <wp:posOffset>55880</wp:posOffset>
          </wp:positionV>
          <wp:extent cx="1614170" cy="62865"/>
          <wp:effectExtent l="0" t="0" r="5080" b="0"/>
          <wp:wrapTight wrapText="bothSides">
            <wp:wrapPolygon edited="0">
              <wp:start x="0" y="0"/>
              <wp:lineTo x="0" y="13091"/>
              <wp:lineTo x="21413" y="13091"/>
              <wp:lineTo x="21413" y="0"/>
              <wp:lineTo x="0" y="0"/>
            </wp:wrapPolygon>
          </wp:wrapTight>
          <wp:docPr id="738064835" name="Grafik 7380648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170" cy="62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DAE51A" w14:textId="77777777" w:rsidR="002C55E0" w:rsidRDefault="002C55E0" w:rsidP="002C55E0">
    <w:pPr>
      <w:pStyle w:val="Fuzeile"/>
      <w:tabs>
        <w:tab w:val="clear" w:pos="7484"/>
        <w:tab w:val="right" w:pos="9356"/>
      </w:tabs>
    </w:pPr>
  </w:p>
  <w:p w14:paraId="4F93E006" w14:textId="1E84528A" w:rsidR="002C55E0" w:rsidRPr="00817947" w:rsidRDefault="00817947" w:rsidP="002C55E0">
    <w:pPr>
      <w:pStyle w:val="Fuzeile"/>
      <w:tabs>
        <w:tab w:val="clear" w:pos="7484"/>
        <w:tab w:val="right" w:pos="9356"/>
      </w:tabs>
      <w:rPr>
        <w:rFonts w:ascii="Arial" w:hAnsi="Arial" w:cs="Arial"/>
        <w:color w:val="000000" w:themeColor="text1"/>
        <w:szCs w:val="16"/>
        <w:lang w:val="de-CH"/>
      </w:rPr>
    </w:pPr>
    <w:r>
      <w:rPr>
        <w:rFonts w:ascii="Arial" w:hAnsi="Arial" w:cs="Arial"/>
        <w:color w:val="000000" w:themeColor="text1"/>
        <w:szCs w:val="16"/>
        <w:lang w:val="de-CH"/>
      </w:rPr>
      <w:t>Medizinisches Zentrum Haus zur Pyramide</w:t>
    </w:r>
    <w:r w:rsidR="002C55E0" w:rsidRPr="00817947">
      <w:rPr>
        <w:rFonts w:ascii="Arial" w:hAnsi="Arial" w:cs="Arial"/>
        <w:color w:val="000000" w:themeColor="text1"/>
        <w:szCs w:val="16"/>
        <w:lang w:val="de-CH"/>
      </w:rPr>
      <w:t xml:space="preserve"> •</w:t>
    </w:r>
    <w:r>
      <w:rPr>
        <w:rFonts w:ascii="Arial" w:hAnsi="Arial" w:cs="Arial"/>
        <w:color w:val="000000" w:themeColor="text1"/>
        <w:szCs w:val="16"/>
        <w:lang w:val="de-CH"/>
      </w:rPr>
      <w:t xml:space="preserve"> Operationszentrum </w:t>
    </w:r>
    <w:r w:rsidRPr="00817947">
      <w:rPr>
        <w:rFonts w:ascii="Arial" w:hAnsi="Arial" w:cs="Arial"/>
        <w:color w:val="000000" w:themeColor="text1"/>
        <w:szCs w:val="16"/>
        <w:lang w:val="de-CH"/>
      </w:rPr>
      <w:t>•</w:t>
    </w:r>
    <w:r w:rsidR="002C55E0" w:rsidRPr="00817947">
      <w:rPr>
        <w:rFonts w:ascii="Arial" w:hAnsi="Arial" w:cs="Arial"/>
        <w:color w:val="000000" w:themeColor="text1"/>
        <w:szCs w:val="16"/>
        <w:lang w:val="de-CH"/>
      </w:rPr>
      <w:t xml:space="preserve"> </w:t>
    </w:r>
    <w:r>
      <w:rPr>
        <w:rFonts w:ascii="Arial" w:hAnsi="Arial" w:cs="Arial"/>
        <w:color w:val="000000" w:themeColor="text1"/>
        <w:szCs w:val="16"/>
        <w:lang w:val="de-CH"/>
      </w:rPr>
      <w:t>Klausstrasse 10</w:t>
    </w:r>
    <w:r w:rsidR="002C55E0" w:rsidRPr="00817947">
      <w:rPr>
        <w:rFonts w:ascii="Arial" w:hAnsi="Arial" w:cs="Arial"/>
        <w:color w:val="000000" w:themeColor="text1"/>
        <w:szCs w:val="16"/>
        <w:lang w:val="de-CH"/>
      </w:rPr>
      <w:t xml:space="preserve"> • CH-80</w:t>
    </w:r>
    <w:r>
      <w:rPr>
        <w:rFonts w:ascii="Arial" w:hAnsi="Arial" w:cs="Arial"/>
        <w:color w:val="000000" w:themeColor="text1"/>
        <w:szCs w:val="16"/>
        <w:lang w:val="de-CH"/>
      </w:rPr>
      <w:t>08</w:t>
    </w:r>
    <w:r w:rsidR="002C55E0" w:rsidRPr="00817947">
      <w:rPr>
        <w:rFonts w:ascii="Arial" w:hAnsi="Arial" w:cs="Arial"/>
        <w:color w:val="000000" w:themeColor="text1"/>
        <w:szCs w:val="16"/>
        <w:lang w:val="de-CH"/>
      </w:rPr>
      <w:t xml:space="preserve"> Zürich</w:t>
    </w:r>
  </w:p>
  <w:p w14:paraId="77062E41" w14:textId="790DF4B1" w:rsidR="00F71509" w:rsidRPr="005E0EFA" w:rsidRDefault="002C55E0" w:rsidP="002C55E0">
    <w:pPr>
      <w:pStyle w:val="Fuzeile"/>
      <w:tabs>
        <w:tab w:val="clear" w:pos="7484"/>
        <w:tab w:val="right" w:pos="9412"/>
      </w:tabs>
      <w:rPr>
        <w:rFonts w:ascii="Arial" w:hAnsi="Arial" w:cs="Arial"/>
        <w:color w:val="006FB7"/>
        <w:szCs w:val="16"/>
      </w:rPr>
    </w:pPr>
    <w:r>
      <w:rPr>
        <w:rFonts w:ascii="Arial" w:hAnsi="Arial" w:cs="Arial"/>
        <w:color w:val="000000" w:themeColor="text1"/>
        <w:szCs w:val="16"/>
        <w:lang w:val="fr-FR"/>
      </w:rPr>
      <w:t xml:space="preserve">T +41 43 </w:t>
    </w:r>
    <w:r w:rsidR="00817947">
      <w:rPr>
        <w:rFonts w:ascii="Arial" w:hAnsi="Arial" w:cs="Arial"/>
        <w:color w:val="000000" w:themeColor="text1"/>
        <w:szCs w:val="16"/>
        <w:lang w:val="fr-FR"/>
      </w:rPr>
      <w:t>336</w:t>
    </w:r>
    <w:r>
      <w:rPr>
        <w:rFonts w:ascii="Arial" w:hAnsi="Arial" w:cs="Arial"/>
        <w:color w:val="000000" w:themeColor="text1"/>
        <w:szCs w:val="16"/>
        <w:lang w:val="fr-FR"/>
      </w:rPr>
      <w:t xml:space="preserve"> 7</w:t>
    </w:r>
    <w:r w:rsidR="00817947">
      <w:rPr>
        <w:rFonts w:ascii="Arial" w:hAnsi="Arial" w:cs="Arial"/>
        <w:color w:val="000000" w:themeColor="text1"/>
        <w:szCs w:val="16"/>
        <w:lang w:val="fr-FR"/>
      </w:rPr>
      <w:t>2</w:t>
    </w:r>
    <w:r>
      <w:rPr>
        <w:rFonts w:ascii="Arial" w:hAnsi="Arial" w:cs="Arial"/>
        <w:color w:val="000000" w:themeColor="text1"/>
        <w:szCs w:val="16"/>
        <w:lang w:val="fr-FR"/>
      </w:rPr>
      <w:t xml:space="preserve"> </w:t>
    </w:r>
    <w:r w:rsidR="00817947">
      <w:rPr>
        <w:rFonts w:ascii="Arial" w:hAnsi="Arial" w:cs="Arial"/>
        <w:color w:val="000000" w:themeColor="text1"/>
        <w:szCs w:val="16"/>
        <w:lang w:val="fr-FR"/>
      </w:rPr>
      <w:t>00</w:t>
    </w:r>
    <w:r w:rsidRPr="003D0BD5">
      <w:rPr>
        <w:rFonts w:ascii="Arial" w:hAnsi="Arial" w:cs="Arial"/>
        <w:color w:val="000000" w:themeColor="text1"/>
        <w:szCs w:val="16"/>
        <w:lang w:val="fr-FR"/>
      </w:rPr>
      <w:t xml:space="preserve"> </w:t>
    </w:r>
    <w:r>
      <w:rPr>
        <w:rFonts w:ascii="Arial" w:hAnsi="Arial" w:cs="Arial"/>
        <w:color w:val="000000" w:themeColor="text1"/>
        <w:szCs w:val="16"/>
        <w:lang w:val="fr-FR"/>
      </w:rPr>
      <w:t>•</w:t>
    </w:r>
    <w:r w:rsidR="00817947">
      <w:rPr>
        <w:rFonts w:ascii="Arial" w:hAnsi="Arial" w:cs="Arial"/>
        <w:color w:val="000000" w:themeColor="text1"/>
        <w:szCs w:val="16"/>
        <w:lang w:val="fr-FR"/>
      </w:rPr>
      <w:t xml:space="preserve"> info.hzp@</w:t>
    </w:r>
    <w:r>
      <w:rPr>
        <w:rFonts w:ascii="Arial" w:hAnsi="Arial" w:cs="Arial"/>
        <w:color w:val="000000" w:themeColor="text1"/>
        <w:szCs w:val="16"/>
        <w:lang w:val="fr-FR"/>
      </w:rPr>
      <w:t>@</w:t>
    </w:r>
    <w:r w:rsidR="00817947">
      <w:rPr>
        <w:rFonts w:ascii="Arial" w:hAnsi="Arial" w:cs="Arial"/>
        <w:color w:val="000000" w:themeColor="text1"/>
        <w:szCs w:val="16"/>
        <w:lang w:val="fr-FR"/>
      </w:rPr>
      <w:t xml:space="preserve">swissmedical.net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FF5CE" w14:textId="77777777" w:rsidR="00BF5903" w:rsidRDefault="00BF5903" w:rsidP="00B2098E">
      <w:pPr>
        <w:spacing w:line="240" w:lineRule="auto"/>
      </w:pPr>
      <w:r>
        <w:separator/>
      </w:r>
    </w:p>
  </w:footnote>
  <w:footnote w:type="continuationSeparator" w:id="0">
    <w:p w14:paraId="502FD567" w14:textId="77777777" w:rsidR="00BF5903" w:rsidRDefault="00BF5903" w:rsidP="00B209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2452" w14:textId="3738D5CD" w:rsidR="007B70DC" w:rsidRPr="002C55E0" w:rsidRDefault="00817947" w:rsidP="002C55E0">
    <w:pPr>
      <w:pStyle w:val="Kopfzeile"/>
    </w:pPr>
    <w:r>
      <w:rPr>
        <w:noProof/>
        <w:lang w:val="fr-FR" w:eastAsia="fr-FR"/>
      </w:rPr>
      <w:drawing>
        <wp:anchor distT="0" distB="0" distL="114300" distR="114300" simplePos="0" relativeHeight="251746816" behindDoc="0" locked="0" layoutInCell="1" allowOverlap="1" wp14:anchorId="6D1506D2" wp14:editId="25BFC44E">
          <wp:simplePos x="0" y="0"/>
          <wp:positionH relativeFrom="margin">
            <wp:posOffset>-60325</wp:posOffset>
          </wp:positionH>
          <wp:positionV relativeFrom="paragraph">
            <wp:posOffset>-45720</wp:posOffset>
          </wp:positionV>
          <wp:extent cx="2411730" cy="620395"/>
          <wp:effectExtent l="0" t="0" r="7620" b="8255"/>
          <wp:wrapNone/>
          <wp:docPr id="1483560153" name="Grafik 1" descr="Ein Bild, das Text, Schrift, Logo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Text, Schrift, Logo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73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75073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203ED"/>
    <w:multiLevelType w:val="hybridMultilevel"/>
    <w:tmpl w:val="7354CD1A"/>
    <w:lvl w:ilvl="0" w:tplc="29EE06D0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B7F5B"/>
    <w:multiLevelType w:val="hybridMultilevel"/>
    <w:tmpl w:val="8CBA65FC"/>
    <w:lvl w:ilvl="0" w:tplc="0D68903A">
      <w:start w:val="1"/>
      <w:numFmt w:val="bullet"/>
      <w:lvlText w:val="—"/>
      <w:lvlJc w:val="left"/>
      <w:pPr>
        <w:ind w:left="720" w:hanging="360"/>
      </w:pPr>
      <w:rPr>
        <w:rFonts w:ascii="Times" w:hAnsi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B1567"/>
    <w:multiLevelType w:val="multilevel"/>
    <w:tmpl w:val="49465C78"/>
    <w:lvl w:ilvl="0">
      <w:start w:val="1"/>
      <w:numFmt w:val="bullet"/>
      <w:pStyle w:val="Listenabsatz"/>
      <w:lvlText w:val="—"/>
      <w:lvlJc w:val="left"/>
      <w:pPr>
        <w:ind w:left="454" w:hanging="454"/>
      </w:pPr>
      <w:rPr>
        <w:rFonts w:ascii="Times" w:hAnsi="Times"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Times" w:hAnsi="Times" w:hint="default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Times" w:hAnsi="Times" w:hint="default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Times" w:hAnsi="Times" w:hint="default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Times" w:hAnsi="Times" w:hint="default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Times" w:hAnsi="Times" w:hint="default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Times" w:hAnsi="Times" w:hint="default"/>
      </w:rPr>
    </w:lvl>
    <w:lvl w:ilvl="7">
      <w:start w:val="1"/>
      <w:numFmt w:val="bullet"/>
      <w:lvlText w:val="—"/>
      <w:lvlJc w:val="left"/>
      <w:pPr>
        <w:ind w:left="3632" w:hanging="454"/>
      </w:pPr>
      <w:rPr>
        <w:rFonts w:ascii="Times" w:hAnsi="Times" w:hint="default"/>
      </w:rPr>
    </w:lvl>
    <w:lvl w:ilvl="8">
      <w:start w:val="1"/>
      <w:numFmt w:val="bullet"/>
      <w:lvlText w:val="—"/>
      <w:lvlJc w:val="left"/>
      <w:pPr>
        <w:ind w:left="4086" w:hanging="454"/>
      </w:pPr>
      <w:rPr>
        <w:rFonts w:ascii="Times" w:hAnsi="Times" w:hint="default"/>
      </w:rPr>
    </w:lvl>
  </w:abstractNum>
  <w:abstractNum w:abstractNumId="4" w15:restartNumberingAfterBreak="0">
    <w:nsid w:val="58CE2DCA"/>
    <w:multiLevelType w:val="hybridMultilevel"/>
    <w:tmpl w:val="46E8B746"/>
    <w:lvl w:ilvl="0" w:tplc="9A202D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47EB"/>
    <w:multiLevelType w:val="multilevel"/>
    <w:tmpl w:val="0DE2F3F6"/>
    <w:lvl w:ilvl="0">
      <w:start w:val="1"/>
      <w:numFmt w:val="decimal"/>
      <w:pStyle w:val="ListNumbers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5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56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5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num w:numId="1" w16cid:durableId="1794901713">
    <w:abstractNumId w:val="2"/>
  </w:num>
  <w:num w:numId="2" w16cid:durableId="196898171">
    <w:abstractNumId w:val="3"/>
  </w:num>
  <w:num w:numId="3" w16cid:durableId="1850562864">
    <w:abstractNumId w:val="3"/>
  </w:num>
  <w:num w:numId="4" w16cid:durableId="1329670800">
    <w:abstractNumId w:val="3"/>
  </w:num>
  <w:num w:numId="5" w16cid:durableId="614483724">
    <w:abstractNumId w:val="5"/>
  </w:num>
  <w:num w:numId="6" w16cid:durableId="2027632927">
    <w:abstractNumId w:val="0"/>
  </w:num>
  <w:num w:numId="7" w16cid:durableId="1113593426">
    <w:abstractNumId w:val="4"/>
  </w:num>
  <w:num w:numId="8" w16cid:durableId="1478719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20"/>
  <w:autoHyphenation/>
  <w:hyphenationZone w:val="425"/>
  <w:drawingGridHorizontalSpacing w:val="9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47"/>
    <w:rsid w:val="0001409E"/>
    <w:rsid w:val="000276B9"/>
    <w:rsid w:val="000723C8"/>
    <w:rsid w:val="00073141"/>
    <w:rsid w:val="000908CB"/>
    <w:rsid w:val="000B2B50"/>
    <w:rsid w:val="000B396B"/>
    <w:rsid w:val="000D0A20"/>
    <w:rsid w:val="000F51F7"/>
    <w:rsid w:val="00101963"/>
    <w:rsid w:val="00116C9F"/>
    <w:rsid w:val="001241C8"/>
    <w:rsid w:val="00131EEC"/>
    <w:rsid w:val="00140011"/>
    <w:rsid w:val="00140DB0"/>
    <w:rsid w:val="00143A9E"/>
    <w:rsid w:val="00147B6A"/>
    <w:rsid w:val="00176C2D"/>
    <w:rsid w:val="001B017F"/>
    <w:rsid w:val="001B194C"/>
    <w:rsid w:val="001B2402"/>
    <w:rsid w:val="001B4D02"/>
    <w:rsid w:val="001E22C5"/>
    <w:rsid w:val="001E76E9"/>
    <w:rsid w:val="001F5CF1"/>
    <w:rsid w:val="00204907"/>
    <w:rsid w:val="002117FD"/>
    <w:rsid w:val="0022207C"/>
    <w:rsid w:val="00226E93"/>
    <w:rsid w:val="00246534"/>
    <w:rsid w:val="00263F05"/>
    <w:rsid w:val="00273B15"/>
    <w:rsid w:val="00280BE6"/>
    <w:rsid w:val="00284BE4"/>
    <w:rsid w:val="00286DDB"/>
    <w:rsid w:val="00292A01"/>
    <w:rsid w:val="00294942"/>
    <w:rsid w:val="002B0D86"/>
    <w:rsid w:val="002B198F"/>
    <w:rsid w:val="002B32FC"/>
    <w:rsid w:val="002C53C5"/>
    <w:rsid w:val="002C55E0"/>
    <w:rsid w:val="002E6181"/>
    <w:rsid w:val="00301024"/>
    <w:rsid w:val="00302A13"/>
    <w:rsid w:val="00325661"/>
    <w:rsid w:val="00332ADE"/>
    <w:rsid w:val="0034087D"/>
    <w:rsid w:val="00342041"/>
    <w:rsid w:val="0034243A"/>
    <w:rsid w:val="00343C74"/>
    <w:rsid w:val="00345BFE"/>
    <w:rsid w:val="003716F2"/>
    <w:rsid w:val="0037585F"/>
    <w:rsid w:val="00397ECF"/>
    <w:rsid w:val="003B06EF"/>
    <w:rsid w:val="003C13BA"/>
    <w:rsid w:val="003D0BD5"/>
    <w:rsid w:val="003D3379"/>
    <w:rsid w:val="003D3F1C"/>
    <w:rsid w:val="003F30A3"/>
    <w:rsid w:val="003F5611"/>
    <w:rsid w:val="00400631"/>
    <w:rsid w:val="0041428C"/>
    <w:rsid w:val="00435A8F"/>
    <w:rsid w:val="00451914"/>
    <w:rsid w:val="00452BB8"/>
    <w:rsid w:val="00471D17"/>
    <w:rsid w:val="00485778"/>
    <w:rsid w:val="00485A73"/>
    <w:rsid w:val="004C4FB4"/>
    <w:rsid w:val="004F2B6E"/>
    <w:rsid w:val="004F3BAA"/>
    <w:rsid w:val="004F49B2"/>
    <w:rsid w:val="004F4C62"/>
    <w:rsid w:val="004F5965"/>
    <w:rsid w:val="0050421B"/>
    <w:rsid w:val="00506E7C"/>
    <w:rsid w:val="005448BB"/>
    <w:rsid w:val="00554F45"/>
    <w:rsid w:val="00557A10"/>
    <w:rsid w:val="005B2645"/>
    <w:rsid w:val="005C0331"/>
    <w:rsid w:val="005C6A0C"/>
    <w:rsid w:val="005D6EB9"/>
    <w:rsid w:val="005E0EFA"/>
    <w:rsid w:val="005E2F10"/>
    <w:rsid w:val="005E70EF"/>
    <w:rsid w:val="005F687C"/>
    <w:rsid w:val="00622495"/>
    <w:rsid w:val="00626561"/>
    <w:rsid w:val="00633786"/>
    <w:rsid w:val="00651AD2"/>
    <w:rsid w:val="00652832"/>
    <w:rsid w:val="0065472F"/>
    <w:rsid w:val="00656F41"/>
    <w:rsid w:val="006754BB"/>
    <w:rsid w:val="00677C66"/>
    <w:rsid w:val="00693F29"/>
    <w:rsid w:val="006C2909"/>
    <w:rsid w:val="006E69F4"/>
    <w:rsid w:val="00703611"/>
    <w:rsid w:val="00711B92"/>
    <w:rsid w:val="0072660F"/>
    <w:rsid w:val="00742EA5"/>
    <w:rsid w:val="007548EF"/>
    <w:rsid w:val="00761E17"/>
    <w:rsid w:val="00766041"/>
    <w:rsid w:val="00786CF7"/>
    <w:rsid w:val="007B70DC"/>
    <w:rsid w:val="008013A1"/>
    <w:rsid w:val="008022A0"/>
    <w:rsid w:val="00817947"/>
    <w:rsid w:val="008458C2"/>
    <w:rsid w:val="0085748E"/>
    <w:rsid w:val="00860D93"/>
    <w:rsid w:val="00884269"/>
    <w:rsid w:val="00886BFC"/>
    <w:rsid w:val="008957C4"/>
    <w:rsid w:val="008B18A1"/>
    <w:rsid w:val="008B3506"/>
    <w:rsid w:val="008C2DD8"/>
    <w:rsid w:val="00907EB0"/>
    <w:rsid w:val="00945342"/>
    <w:rsid w:val="00960DEE"/>
    <w:rsid w:val="009702EA"/>
    <w:rsid w:val="00983FAC"/>
    <w:rsid w:val="009C66BA"/>
    <w:rsid w:val="009F29CE"/>
    <w:rsid w:val="00A31685"/>
    <w:rsid w:val="00A3777D"/>
    <w:rsid w:val="00A427A0"/>
    <w:rsid w:val="00A44E32"/>
    <w:rsid w:val="00A6563D"/>
    <w:rsid w:val="00A73C0E"/>
    <w:rsid w:val="00A73E1A"/>
    <w:rsid w:val="00AA0590"/>
    <w:rsid w:val="00AE7820"/>
    <w:rsid w:val="00AF4E2E"/>
    <w:rsid w:val="00B2098E"/>
    <w:rsid w:val="00B31D20"/>
    <w:rsid w:val="00B550B7"/>
    <w:rsid w:val="00B570FE"/>
    <w:rsid w:val="00B611F5"/>
    <w:rsid w:val="00B66581"/>
    <w:rsid w:val="00B94AF4"/>
    <w:rsid w:val="00BA2795"/>
    <w:rsid w:val="00BB7E11"/>
    <w:rsid w:val="00BC4402"/>
    <w:rsid w:val="00BF4CEF"/>
    <w:rsid w:val="00BF5903"/>
    <w:rsid w:val="00C01540"/>
    <w:rsid w:val="00C03D70"/>
    <w:rsid w:val="00C3232D"/>
    <w:rsid w:val="00C3564E"/>
    <w:rsid w:val="00C6670A"/>
    <w:rsid w:val="00C74260"/>
    <w:rsid w:val="00CD2720"/>
    <w:rsid w:val="00CE06F1"/>
    <w:rsid w:val="00CE0C67"/>
    <w:rsid w:val="00CF40B6"/>
    <w:rsid w:val="00CF4F52"/>
    <w:rsid w:val="00D04967"/>
    <w:rsid w:val="00D11235"/>
    <w:rsid w:val="00D36250"/>
    <w:rsid w:val="00D53D5D"/>
    <w:rsid w:val="00D66D8C"/>
    <w:rsid w:val="00D73FC7"/>
    <w:rsid w:val="00D7535D"/>
    <w:rsid w:val="00D76F1C"/>
    <w:rsid w:val="00DA757C"/>
    <w:rsid w:val="00DB067A"/>
    <w:rsid w:val="00DB6109"/>
    <w:rsid w:val="00DB7CDE"/>
    <w:rsid w:val="00DD541B"/>
    <w:rsid w:val="00DE60A4"/>
    <w:rsid w:val="00E01631"/>
    <w:rsid w:val="00E17CE1"/>
    <w:rsid w:val="00E62358"/>
    <w:rsid w:val="00E72202"/>
    <w:rsid w:val="00EC2F9A"/>
    <w:rsid w:val="00EC3C24"/>
    <w:rsid w:val="00ED69C3"/>
    <w:rsid w:val="00ED6DEB"/>
    <w:rsid w:val="00F225CF"/>
    <w:rsid w:val="00F264AE"/>
    <w:rsid w:val="00F47B74"/>
    <w:rsid w:val="00F502D4"/>
    <w:rsid w:val="00F5063F"/>
    <w:rsid w:val="00F654B8"/>
    <w:rsid w:val="00F71509"/>
    <w:rsid w:val="00FB09BB"/>
    <w:rsid w:val="00FD30D7"/>
    <w:rsid w:val="00FF2A55"/>
    <w:rsid w:val="1E48F679"/>
    <w:rsid w:val="35E56FBF"/>
    <w:rsid w:val="5CD377AA"/>
    <w:rsid w:val="60FD303D"/>
    <w:rsid w:val="6954066D"/>
    <w:rsid w:val="7A8DC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C11649"/>
  <w15:docId w15:val="{7ED9B22D-B867-41FB-845D-255BCAE3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817947"/>
    <w:pPr>
      <w:spacing w:after="0" w:line="250" w:lineRule="exact"/>
      <w:jc w:val="both"/>
    </w:pPr>
    <w:rPr>
      <w:rFonts w:ascii="Arial" w:eastAsia="Times New Roman" w:hAnsi="Arial" w:cs="Times New Roman"/>
      <w:sz w:val="19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570FE"/>
    <w:pPr>
      <w:keepLines/>
      <w:outlineLvl w:val="0"/>
    </w:pPr>
    <w:rPr>
      <w:rFonts w:asciiTheme="majorHAnsi" w:hAnsiTheme="majorHAnsi" w:cstheme="majorHAnsi"/>
      <w:b/>
      <w:caps/>
      <w:noProof/>
      <w:color w:val="00356A"/>
      <w:sz w:val="22"/>
      <w:szCs w:val="19"/>
      <w:lang w:val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570FE"/>
    <w:pPr>
      <w:keepLines/>
      <w:spacing w:line="240" w:lineRule="auto"/>
      <w:outlineLvl w:val="1"/>
    </w:pPr>
    <w:rPr>
      <w:rFonts w:asciiTheme="majorHAnsi" w:hAnsiTheme="majorHAnsi" w:cstheme="majorHAnsi"/>
      <w:b/>
      <w:color w:val="00356A"/>
      <w:sz w:val="22"/>
      <w:szCs w:val="19"/>
      <w:lang w:val="de-CH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B570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356A"/>
      <w:sz w:val="2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53D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53D5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53D5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53D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53D5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53D5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2098E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098E"/>
  </w:style>
  <w:style w:type="paragraph" w:styleId="Fuzeile">
    <w:name w:val="footer"/>
    <w:basedOn w:val="Standard"/>
    <w:link w:val="FuzeileZchn"/>
    <w:uiPriority w:val="99"/>
    <w:unhideWhenUsed/>
    <w:rsid w:val="00204907"/>
    <w:pPr>
      <w:tabs>
        <w:tab w:val="center" w:pos="3686"/>
        <w:tab w:val="right" w:pos="7484"/>
      </w:tabs>
      <w:spacing w:line="240" w:lineRule="auto"/>
    </w:pPr>
    <w:rPr>
      <w:rFonts w:asciiTheme="majorHAnsi" w:hAnsiTheme="majorHAnsi"/>
      <w:sz w:val="16"/>
      <w:szCs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204907"/>
    <w:rPr>
      <w:rFonts w:asciiTheme="majorHAnsi" w:hAnsiTheme="majorHAnsi"/>
      <w:sz w:val="16"/>
      <w:szCs w:val="13"/>
    </w:rPr>
  </w:style>
  <w:style w:type="table" w:styleId="Tabellenraster">
    <w:name w:val="Table Grid"/>
    <w:basedOn w:val="NormaleTabelle"/>
    <w:uiPriority w:val="39"/>
    <w:rsid w:val="00B2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71509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E0C6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6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6C2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84BE4"/>
    <w:pPr>
      <w:numPr>
        <w:numId w:val="4"/>
      </w:numPr>
      <w:contextualSpacing/>
      <w:jc w:val="left"/>
    </w:pPr>
    <w:rPr>
      <w:noProof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570FE"/>
    <w:rPr>
      <w:rFonts w:asciiTheme="majorHAnsi" w:hAnsiTheme="majorHAnsi" w:cstheme="majorHAnsi"/>
      <w:b/>
      <w:caps/>
      <w:noProof/>
      <w:color w:val="00356A"/>
      <w:szCs w:val="19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570FE"/>
    <w:rPr>
      <w:rFonts w:asciiTheme="majorHAnsi" w:hAnsiTheme="majorHAnsi" w:cstheme="majorHAnsi"/>
      <w:b/>
      <w:color w:val="00356A"/>
      <w:szCs w:val="19"/>
      <w:lang w:val="de-CH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451914"/>
    <w:pPr>
      <w:ind w:left="142" w:hanging="142"/>
    </w:pPr>
    <w:rPr>
      <w:rFonts w:asciiTheme="majorHAnsi" w:hAnsiTheme="majorHAnsi"/>
      <w:color w:val="00356A"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451914"/>
    <w:rPr>
      <w:rFonts w:asciiTheme="majorHAnsi" w:hAnsiTheme="majorHAnsi"/>
      <w:color w:val="00356A"/>
      <w:sz w:val="28"/>
    </w:rPr>
  </w:style>
  <w:style w:type="paragraph" w:customStyle="1" w:styleId="ListNumbers">
    <w:name w:val="List Numbers"/>
    <w:basedOn w:val="Listenabsatz"/>
    <w:uiPriority w:val="35"/>
    <w:qFormat/>
    <w:rsid w:val="00651AD2"/>
    <w:pPr>
      <w:numPr>
        <w:numId w:val="5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570FE"/>
    <w:rPr>
      <w:rFonts w:asciiTheme="majorHAnsi" w:eastAsiaTheme="majorEastAsia" w:hAnsiTheme="majorHAnsi" w:cstheme="majorBidi"/>
      <w:color w:val="00356A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53D5D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53D5D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3D5D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53D5D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53D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53D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spo.hzp@swissmedical.n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ispo.hzp@swissmedical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HAN1\OneDrive%20-%20Swiss%20Medical%20Network\Desktop\PKB_Formulaire_LogoGauche_Adress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MN_Ne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5a42e-d51e-426c-8059-addca216fdf1">
      <Terms xmlns="http://schemas.microsoft.com/office/infopath/2007/PartnerControls"/>
    </lcf76f155ced4ddcb4097134ff3c332f>
    <TaxCatchAll xmlns="0fbe9d97-2f37-4ca8-97f0-b35e0d543d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13398382D66D4E88E615BBDC6AC3FE" ma:contentTypeVersion="12" ma:contentTypeDescription="Ein neues Dokument erstellen." ma:contentTypeScope="" ma:versionID="e1fef6cac1f65c187bfd2f67242a598c">
  <xsd:schema xmlns:xsd="http://www.w3.org/2001/XMLSchema" xmlns:xs="http://www.w3.org/2001/XMLSchema" xmlns:p="http://schemas.microsoft.com/office/2006/metadata/properties" xmlns:ns2="04d5a42e-d51e-426c-8059-addca216fdf1" xmlns:ns3="0fbe9d97-2f37-4ca8-97f0-b35e0d543dda" targetNamespace="http://schemas.microsoft.com/office/2006/metadata/properties" ma:root="true" ma:fieldsID="f87cbe41bd19b68f69ef1e886453fc5f" ns2:_="" ns3:_="">
    <xsd:import namespace="04d5a42e-d51e-426c-8059-addca216fdf1"/>
    <xsd:import namespace="0fbe9d97-2f37-4ca8-97f0-b35e0d543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5a42e-d51e-426c-8059-addca216f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b2959ea-fece-408c-84fa-abee8deae8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e9d97-2f37-4ca8-97f0-b35e0d543d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874918-6833-4e9f-bf21-8ba3781d4edf}" ma:internalName="TaxCatchAll" ma:showField="CatchAllData" ma:web="0fbe9d97-2f37-4ca8-97f0-b35e0d543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834863-E313-40FE-AFEB-475410B12763}">
  <ds:schemaRefs>
    <ds:schemaRef ds:uri="http://purl.org/dc/elements/1.1/"/>
    <ds:schemaRef ds:uri="http://www.w3.org/XML/1998/namespace"/>
    <ds:schemaRef ds:uri="04d5a42e-d51e-426c-8059-addca216fdf1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fbe9d97-2f37-4ca8-97f0-b35e0d543dda"/>
  </ds:schemaRefs>
</ds:datastoreItem>
</file>

<file path=customXml/itemProps2.xml><?xml version="1.0" encoding="utf-8"?>
<ds:datastoreItem xmlns:ds="http://schemas.openxmlformats.org/officeDocument/2006/customXml" ds:itemID="{FAE8CBB0-22EE-4D38-BE19-E4FE105D9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5a42e-d51e-426c-8059-addca216fdf1"/>
    <ds:schemaRef ds:uri="0fbe9d97-2f37-4ca8-97f0-b35e0d543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521D64-46FF-4998-9383-30BB02401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PKB_Formulaire_LogoGauche_Adresse (1)</Template>
  <TotalTime>0</TotalTime>
  <Pages>2</Pages>
  <Words>314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Hannig Jana</dc:creator>
  <cp:keywords/>
  <dc:description/>
  <cp:lastModifiedBy>Foco Lejla</cp:lastModifiedBy>
  <cp:revision>4</cp:revision>
  <cp:lastPrinted>2026-01-21T13:55:00Z</cp:lastPrinted>
  <dcterms:created xsi:type="dcterms:W3CDTF">2026-01-21T13:58:00Z</dcterms:created>
  <dcterms:modified xsi:type="dcterms:W3CDTF">2026-01-21T13:59:00Z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0x0101000B13398382D66D4E88E615BBDC6AC3FE</vt:lpwstr>
  </property>
  <property fmtid="{D5CDD505-2E9C-101B-9397-08002B2CF9AE}" pid="3" name="Order">
    <vt:r8>20400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